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87ED" w14:textId="162E1BF3" w:rsidR="009B2DAF" w:rsidRPr="00C410E0" w:rsidRDefault="009B2DAF" w:rsidP="00C410E0">
      <w:pPr>
        <w:spacing w:line="276" w:lineRule="auto"/>
        <w:jc w:val="center"/>
        <w:rPr>
          <w:rFonts w:ascii="Arial" w:hAnsi="Arial" w:cs="Arial"/>
          <w:b/>
          <w:sz w:val="24"/>
          <w:szCs w:val="24"/>
          <w:lang w:val="fr-FR"/>
        </w:rPr>
      </w:pPr>
      <w:r w:rsidRPr="00C410E0">
        <w:rPr>
          <w:rFonts w:ascii="Arial" w:hAnsi="Arial" w:cs="Arial"/>
          <w:b/>
          <w:sz w:val="24"/>
          <w:szCs w:val="24"/>
          <w:lang w:val="fr-FR"/>
        </w:rPr>
        <w:t>ANEXO II</w:t>
      </w:r>
      <w:r w:rsidR="00C410E0" w:rsidRPr="00C410E0">
        <w:rPr>
          <w:rFonts w:ascii="Arial" w:hAnsi="Arial" w:cs="Arial"/>
          <w:b/>
          <w:sz w:val="24"/>
          <w:szCs w:val="24"/>
          <w:lang w:val="fr-FR"/>
        </w:rPr>
        <w:t>I</w:t>
      </w:r>
    </w:p>
    <w:p w14:paraId="01414354" w14:textId="77777777" w:rsidR="009B2DAF" w:rsidRPr="00C410E0" w:rsidRDefault="009B2DAF" w:rsidP="00BD2BAF">
      <w:pPr>
        <w:spacing w:line="276" w:lineRule="auto"/>
        <w:jc w:val="both"/>
        <w:rPr>
          <w:rFonts w:ascii="Arial" w:hAnsi="Arial" w:cs="Arial"/>
          <w:b/>
          <w:sz w:val="24"/>
          <w:szCs w:val="24"/>
          <w:lang w:val="fr-FR"/>
        </w:rPr>
      </w:pPr>
    </w:p>
    <w:p w14:paraId="62608EB4" w14:textId="3E28C8AD" w:rsidR="00F33371" w:rsidRPr="00B61E92" w:rsidRDefault="00F33371" w:rsidP="00B61E92">
      <w:pPr>
        <w:spacing w:line="276" w:lineRule="auto"/>
        <w:ind w:firstLine="1276"/>
        <w:jc w:val="center"/>
        <w:rPr>
          <w:rFonts w:ascii="Arial" w:hAnsi="Arial" w:cs="Arial"/>
          <w:b/>
          <w:sz w:val="24"/>
          <w:szCs w:val="24"/>
          <w:lang w:val="fr-FR"/>
        </w:rPr>
      </w:pPr>
      <w:r w:rsidRPr="00B61E92">
        <w:rPr>
          <w:rFonts w:ascii="Arial" w:hAnsi="Arial" w:cs="Arial"/>
          <w:b/>
          <w:sz w:val="24"/>
          <w:szCs w:val="24"/>
          <w:lang w:val="fr-FR"/>
        </w:rPr>
        <w:t xml:space="preserve">Modèle de curriculum vitae </w:t>
      </w:r>
      <w:r w:rsidR="008F170F" w:rsidRPr="00B61E92">
        <w:rPr>
          <w:rFonts w:ascii="Arial" w:hAnsi="Arial" w:cs="Arial"/>
          <w:b/>
          <w:sz w:val="24"/>
          <w:szCs w:val="24"/>
          <w:lang w:val="fr-FR"/>
        </w:rPr>
        <w:t xml:space="preserve">destiné aux </w:t>
      </w:r>
      <w:r w:rsidRPr="00B61E92">
        <w:rPr>
          <w:rFonts w:ascii="Arial" w:hAnsi="Arial" w:cs="Arial"/>
          <w:b/>
          <w:sz w:val="24"/>
          <w:szCs w:val="24"/>
          <w:lang w:val="fr-FR"/>
        </w:rPr>
        <w:t xml:space="preserve">candidats à l’élection </w:t>
      </w:r>
      <w:r w:rsidR="008F170F" w:rsidRPr="00B61E92">
        <w:rPr>
          <w:rFonts w:ascii="Arial" w:hAnsi="Arial" w:cs="Arial"/>
          <w:b/>
          <w:sz w:val="24"/>
          <w:szCs w:val="24"/>
          <w:lang w:val="fr-FR"/>
        </w:rPr>
        <w:t xml:space="preserve">de juge </w:t>
      </w:r>
      <w:r w:rsidRPr="00B61E92">
        <w:rPr>
          <w:rFonts w:ascii="Arial" w:hAnsi="Arial" w:cs="Arial"/>
          <w:b/>
          <w:sz w:val="24"/>
          <w:szCs w:val="24"/>
          <w:lang w:val="fr-FR"/>
        </w:rPr>
        <w:t>à la Cour européenne des droits de l’homme</w:t>
      </w:r>
    </w:p>
    <w:p w14:paraId="40315577" w14:textId="77777777" w:rsidR="00C410E0" w:rsidRPr="00B61E92" w:rsidRDefault="00C410E0" w:rsidP="00B61E92">
      <w:pPr>
        <w:spacing w:line="276" w:lineRule="auto"/>
        <w:rPr>
          <w:rFonts w:ascii="Arial" w:hAnsi="Arial" w:cs="Arial"/>
          <w:b/>
          <w:lang w:val="fr-FR"/>
        </w:rPr>
      </w:pPr>
    </w:p>
    <w:p w14:paraId="2D4F7119" w14:textId="682EE576" w:rsidR="00F33371" w:rsidRPr="00B61E92" w:rsidRDefault="00F33371" w:rsidP="00F33371">
      <w:pPr>
        <w:spacing w:line="276" w:lineRule="auto"/>
        <w:jc w:val="both"/>
        <w:rPr>
          <w:rFonts w:ascii="Arial" w:hAnsi="Arial" w:cs="Arial"/>
          <w:b/>
          <w:lang w:val="fr-FR"/>
        </w:rPr>
      </w:pPr>
      <w:r w:rsidRPr="00B61E92">
        <w:rPr>
          <w:rFonts w:ascii="Arial" w:hAnsi="Arial" w:cs="Arial"/>
          <w:b/>
          <w:lang w:val="fr-FR"/>
        </w:rPr>
        <w:t xml:space="preserve">I. </w:t>
      </w:r>
      <w:r w:rsidR="003C628E" w:rsidRPr="00B61E92">
        <w:rPr>
          <w:rFonts w:ascii="Arial" w:hAnsi="Arial" w:cs="Arial"/>
          <w:b/>
          <w:lang w:val="fr-FR"/>
        </w:rPr>
        <w:t>Etat civil</w:t>
      </w:r>
    </w:p>
    <w:p w14:paraId="5BB2A086" w14:textId="0627F3AF" w:rsidR="00F33371" w:rsidRPr="00B61E92" w:rsidRDefault="00F33371" w:rsidP="00F33371">
      <w:pPr>
        <w:spacing w:line="276" w:lineRule="auto"/>
        <w:jc w:val="both"/>
        <w:rPr>
          <w:rFonts w:ascii="Arial" w:hAnsi="Arial" w:cs="Arial"/>
          <w:b/>
          <w:lang w:val="fr-FR"/>
        </w:rPr>
      </w:pPr>
      <w:r w:rsidRPr="00B61E92">
        <w:rPr>
          <w:rFonts w:ascii="Arial" w:hAnsi="Arial" w:cs="Arial"/>
          <w:b/>
          <w:lang w:val="fr-FR"/>
        </w:rPr>
        <w:t>Nom</w:t>
      </w:r>
      <w:r w:rsidR="008F170F" w:rsidRPr="00B61E92">
        <w:rPr>
          <w:rFonts w:ascii="Arial" w:hAnsi="Arial" w:cs="Arial"/>
          <w:b/>
          <w:lang w:val="fr-FR"/>
        </w:rPr>
        <w:t xml:space="preserve">, </w:t>
      </w:r>
      <w:proofErr w:type="gramStart"/>
      <w:r w:rsidR="008F170F" w:rsidRPr="00B61E92">
        <w:rPr>
          <w:rFonts w:ascii="Arial" w:hAnsi="Arial" w:cs="Arial"/>
          <w:b/>
          <w:lang w:val="fr-FR"/>
        </w:rPr>
        <w:t>prénom</w:t>
      </w:r>
      <w:r w:rsidRPr="00B61E92">
        <w:rPr>
          <w:rFonts w:ascii="Arial" w:hAnsi="Arial" w:cs="Arial"/>
          <w:b/>
          <w:lang w:val="fr-FR"/>
        </w:rPr>
        <w:t>:</w:t>
      </w:r>
      <w:proofErr w:type="gramEnd"/>
    </w:p>
    <w:p w14:paraId="6EC529B7" w14:textId="4D1E2C14" w:rsidR="00F33371" w:rsidRPr="00B61E92" w:rsidRDefault="008F170F" w:rsidP="00F33371">
      <w:pPr>
        <w:spacing w:line="276" w:lineRule="auto"/>
        <w:jc w:val="both"/>
        <w:rPr>
          <w:rFonts w:ascii="Arial" w:hAnsi="Arial" w:cs="Arial"/>
          <w:b/>
          <w:lang w:val="fr-FR"/>
        </w:rPr>
      </w:pPr>
      <w:proofErr w:type="gramStart"/>
      <w:r w:rsidRPr="00B61E92">
        <w:rPr>
          <w:rFonts w:ascii="Arial" w:hAnsi="Arial" w:cs="Arial"/>
          <w:b/>
          <w:lang w:val="fr-FR"/>
        </w:rPr>
        <w:t>Genre</w:t>
      </w:r>
      <w:r w:rsidR="00F33371" w:rsidRPr="00B61E92">
        <w:rPr>
          <w:rFonts w:ascii="Arial" w:hAnsi="Arial" w:cs="Arial"/>
          <w:b/>
          <w:lang w:val="fr-FR"/>
        </w:rPr>
        <w:t>:</w:t>
      </w:r>
      <w:proofErr w:type="gramEnd"/>
    </w:p>
    <w:p w14:paraId="1CDE470C" w14:textId="0B13EF79" w:rsidR="00F33371" w:rsidRPr="00B61E92" w:rsidRDefault="00F33371" w:rsidP="00F33371">
      <w:pPr>
        <w:spacing w:line="276" w:lineRule="auto"/>
        <w:jc w:val="both"/>
        <w:rPr>
          <w:rFonts w:ascii="Arial" w:hAnsi="Arial" w:cs="Arial"/>
          <w:b/>
          <w:lang w:val="fr-FR"/>
        </w:rPr>
      </w:pPr>
      <w:r w:rsidRPr="00B61E92">
        <w:rPr>
          <w:rFonts w:ascii="Arial" w:hAnsi="Arial" w:cs="Arial"/>
          <w:b/>
          <w:lang w:val="fr-FR"/>
        </w:rPr>
        <w:t xml:space="preserve">Date et lieu de </w:t>
      </w:r>
      <w:proofErr w:type="gramStart"/>
      <w:r w:rsidRPr="00B61E92">
        <w:rPr>
          <w:rFonts w:ascii="Arial" w:hAnsi="Arial" w:cs="Arial"/>
          <w:b/>
          <w:lang w:val="fr-FR"/>
        </w:rPr>
        <w:t>naissanc</w:t>
      </w:r>
      <w:r w:rsidR="0064613E" w:rsidRPr="00B61E92">
        <w:rPr>
          <w:rFonts w:ascii="Arial" w:hAnsi="Arial" w:cs="Arial"/>
          <w:b/>
          <w:lang w:val="fr-FR"/>
        </w:rPr>
        <w:t>e</w:t>
      </w:r>
      <w:r w:rsidRPr="00B61E92">
        <w:rPr>
          <w:rFonts w:ascii="Arial" w:hAnsi="Arial" w:cs="Arial"/>
          <w:b/>
          <w:lang w:val="fr-FR"/>
        </w:rPr>
        <w:t>:</w:t>
      </w:r>
      <w:proofErr w:type="gramEnd"/>
    </w:p>
    <w:p w14:paraId="2656E334" w14:textId="58F9649C" w:rsidR="00F33371" w:rsidRDefault="00F33371" w:rsidP="00F33371">
      <w:pPr>
        <w:spacing w:line="276" w:lineRule="auto"/>
        <w:jc w:val="both"/>
        <w:rPr>
          <w:rFonts w:ascii="Arial" w:hAnsi="Arial" w:cs="Arial"/>
          <w:b/>
          <w:lang w:val="en-US"/>
        </w:rPr>
      </w:pPr>
      <w:proofErr w:type="spellStart"/>
      <w:r w:rsidRPr="00F33371">
        <w:rPr>
          <w:rFonts w:ascii="Arial" w:hAnsi="Arial" w:cs="Arial"/>
          <w:b/>
          <w:lang w:val="en-US"/>
        </w:rPr>
        <w:t>Nationalité</w:t>
      </w:r>
      <w:proofErr w:type="spellEnd"/>
      <w:r w:rsidRPr="00F33371">
        <w:rPr>
          <w:rFonts w:ascii="Arial" w:hAnsi="Arial" w:cs="Arial"/>
          <w:b/>
          <w:lang w:val="en-US"/>
        </w:rPr>
        <w:t>:</w:t>
      </w:r>
    </w:p>
    <w:p w14:paraId="534D648F" w14:textId="77777777" w:rsidR="00F33371" w:rsidRDefault="00F33371" w:rsidP="00F33371">
      <w:pPr>
        <w:spacing w:line="276" w:lineRule="auto"/>
        <w:jc w:val="both"/>
        <w:rPr>
          <w:rFonts w:ascii="Arial" w:hAnsi="Arial" w:cs="Arial"/>
          <w:b/>
          <w:lang w:val="en-US"/>
        </w:rPr>
      </w:pPr>
    </w:p>
    <w:tbl>
      <w:tblPr>
        <w:tblStyle w:val="Tablaconcuadrcula"/>
        <w:tblW w:w="0" w:type="auto"/>
        <w:tblLook w:val="04A0" w:firstRow="1" w:lastRow="0" w:firstColumn="1" w:lastColumn="0" w:noHBand="0" w:noVBand="1"/>
      </w:tblPr>
      <w:tblGrid>
        <w:gridCol w:w="9346"/>
      </w:tblGrid>
      <w:tr w:rsidR="00F33371" w:rsidRPr="00B61E92" w14:paraId="3525C60F" w14:textId="77777777" w:rsidTr="00F33371">
        <w:tc>
          <w:tcPr>
            <w:tcW w:w="9486" w:type="dxa"/>
          </w:tcPr>
          <w:p w14:paraId="5D590FBA" w14:textId="70AC47CF" w:rsidR="00F33371" w:rsidRPr="00B61E92" w:rsidRDefault="00F33371" w:rsidP="00F33371">
            <w:pPr>
              <w:spacing w:line="276" w:lineRule="auto"/>
              <w:jc w:val="both"/>
              <w:rPr>
                <w:rFonts w:ascii="Arial" w:hAnsi="Arial" w:cs="Arial"/>
                <w:b/>
                <w:sz w:val="20"/>
                <w:szCs w:val="20"/>
                <w:lang w:val="fr-FR"/>
              </w:rPr>
            </w:pPr>
            <w:r w:rsidRPr="00B61E92">
              <w:rPr>
                <w:rFonts w:ascii="Arial" w:hAnsi="Arial" w:cs="Arial"/>
                <w:b/>
                <w:sz w:val="20"/>
                <w:szCs w:val="20"/>
                <w:lang w:val="fr-FR"/>
              </w:rPr>
              <w:t xml:space="preserve">Informations </w:t>
            </w:r>
            <w:r w:rsidR="006148BA" w:rsidRPr="00B61E92">
              <w:rPr>
                <w:rFonts w:ascii="Arial" w:hAnsi="Arial" w:cs="Arial"/>
                <w:b/>
                <w:sz w:val="20"/>
                <w:szCs w:val="20"/>
                <w:lang w:val="fr-FR"/>
              </w:rPr>
              <w:t xml:space="preserve">uniquement </w:t>
            </w:r>
            <w:r w:rsidRPr="00B61E92">
              <w:rPr>
                <w:rFonts w:ascii="Arial" w:hAnsi="Arial" w:cs="Arial"/>
                <w:b/>
                <w:sz w:val="20"/>
                <w:szCs w:val="20"/>
                <w:lang w:val="fr-FR"/>
              </w:rPr>
              <w:t>destinées à l’administrati</w:t>
            </w:r>
            <w:r w:rsidR="006148BA" w:rsidRPr="00B61E92">
              <w:rPr>
                <w:rFonts w:ascii="Arial" w:hAnsi="Arial" w:cs="Arial"/>
                <w:b/>
                <w:sz w:val="20"/>
                <w:szCs w:val="20"/>
                <w:lang w:val="fr-FR"/>
              </w:rPr>
              <w:t>on</w:t>
            </w:r>
            <w:r w:rsidRPr="00B61E92">
              <w:rPr>
                <w:rFonts w:ascii="Arial" w:hAnsi="Arial" w:cs="Arial"/>
                <w:b/>
                <w:sz w:val="20"/>
                <w:szCs w:val="20"/>
                <w:lang w:val="fr-FR"/>
              </w:rPr>
              <w:t xml:space="preserve"> de l’Assemblée </w:t>
            </w:r>
            <w:proofErr w:type="gramStart"/>
            <w:r w:rsidR="006148BA" w:rsidRPr="00B61E92">
              <w:rPr>
                <w:rFonts w:ascii="Arial" w:hAnsi="Arial" w:cs="Arial"/>
                <w:b/>
                <w:sz w:val="20"/>
                <w:szCs w:val="20"/>
                <w:lang w:val="fr-FR"/>
              </w:rPr>
              <w:t>p</w:t>
            </w:r>
            <w:r w:rsidRPr="00B61E92">
              <w:rPr>
                <w:rFonts w:ascii="Arial" w:hAnsi="Arial" w:cs="Arial"/>
                <w:b/>
                <w:sz w:val="20"/>
                <w:szCs w:val="20"/>
                <w:lang w:val="fr-FR"/>
              </w:rPr>
              <w:t>arlementaire:</w:t>
            </w:r>
            <w:proofErr w:type="gramEnd"/>
          </w:p>
          <w:p w14:paraId="477FA1D4" w14:textId="77777777" w:rsidR="003C628E" w:rsidRPr="00B61E92" w:rsidRDefault="003C628E" w:rsidP="00F33371">
            <w:pPr>
              <w:spacing w:line="276" w:lineRule="auto"/>
              <w:jc w:val="both"/>
              <w:rPr>
                <w:rFonts w:ascii="Arial" w:hAnsi="Arial" w:cs="Arial"/>
                <w:b/>
                <w:sz w:val="20"/>
                <w:szCs w:val="20"/>
                <w:lang w:val="fr-FR"/>
              </w:rPr>
            </w:pPr>
          </w:p>
          <w:p w14:paraId="3CBD46A2" w14:textId="0F89D273" w:rsidR="00F33371" w:rsidRPr="00B61E92" w:rsidRDefault="00F33371" w:rsidP="00F33371">
            <w:pPr>
              <w:tabs>
                <w:tab w:val="left" w:pos="709"/>
              </w:tabs>
              <w:spacing w:after="160" w:line="276" w:lineRule="auto"/>
              <w:contextualSpacing/>
              <w:jc w:val="both"/>
              <w:rPr>
                <w:rFonts w:ascii="Arial" w:hAnsi="Arial" w:cs="Arial"/>
                <w:sz w:val="20"/>
                <w:szCs w:val="20"/>
                <w:lang w:val="fr-FR"/>
              </w:rPr>
            </w:pPr>
            <w:r w:rsidRPr="00B61E92">
              <w:rPr>
                <w:rFonts w:ascii="Arial" w:hAnsi="Arial" w:cs="Arial"/>
                <w:sz w:val="20"/>
                <w:szCs w:val="20"/>
                <w:lang w:val="fr-FR"/>
              </w:rPr>
              <w:t xml:space="preserve">Adresse complète (nº, </w:t>
            </w:r>
            <w:r w:rsidR="006148BA" w:rsidRPr="00B61E92">
              <w:rPr>
                <w:rFonts w:ascii="Arial" w:hAnsi="Arial" w:cs="Arial"/>
                <w:sz w:val="20"/>
                <w:szCs w:val="20"/>
                <w:lang w:val="fr-FR"/>
              </w:rPr>
              <w:t>voie</w:t>
            </w:r>
            <w:r w:rsidRPr="00B61E92">
              <w:rPr>
                <w:rFonts w:ascii="Arial" w:hAnsi="Arial" w:cs="Arial"/>
                <w:sz w:val="20"/>
                <w:szCs w:val="20"/>
                <w:lang w:val="fr-FR"/>
              </w:rPr>
              <w:t>, code postal, ville, pays</w:t>
            </w:r>
            <w:proofErr w:type="gramStart"/>
            <w:r w:rsidRPr="00B61E92">
              <w:rPr>
                <w:rFonts w:ascii="Arial" w:hAnsi="Arial" w:cs="Arial"/>
                <w:sz w:val="20"/>
                <w:szCs w:val="20"/>
                <w:lang w:val="fr-FR"/>
              </w:rPr>
              <w:t>):</w:t>
            </w:r>
            <w:proofErr w:type="gramEnd"/>
          </w:p>
          <w:p w14:paraId="444B9C8D" w14:textId="2310E388" w:rsidR="00F33371" w:rsidRPr="00B61E92" w:rsidRDefault="006148BA" w:rsidP="00F33371">
            <w:pPr>
              <w:tabs>
                <w:tab w:val="left" w:pos="709"/>
              </w:tabs>
              <w:spacing w:after="160" w:line="276" w:lineRule="auto"/>
              <w:contextualSpacing/>
              <w:jc w:val="both"/>
              <w:rPr>
                <w:rFonts w:ascii="Arial" w:hAnsi="Arial" w:cs="Arial"/>
                <w:sz w:val="20"/>
                <w:szCs w:val="20"/>
                <w:lang w:val="fr-FR"/>
              </w:rPr>
            </w:pPr>
            <w:proofErr w:type="gramStart"/>
            <w:r w:rsidRPr="00B61E92">
              <w:rPr>
                <w:rFonts w:ascii="Arial" w:hAnsi="Arial" w:cs="Arial"/>
                <w:sz w:val="20"/>
                <w:szCs w:val="20"/>
                <w:lang w:val="fr-FR"/>
              </w:rPr>
              <w:t>Courrie</w:t>
            </w:r>
            <w:r w:rsidR="00F33371" w:rsidRPr="00B61E92">
              <w:rPr>
                <w:rFonts w:ascii="Arial" w:hAnsi="Arial" w:cs="Arial"/>
                <w:sz w:val="20"/>
                <w:szCs w:val="20"/>
                <w:lang w:val="fr-FR"/>
              </w:rPr>
              <w:t>l:</w:t>
            </w:r>
            <w:proofErr w:type="gramEnd"/>
          </w:p>
          <w:p w14:paraId="23C1B60D" w14:textId="2231F73A" w:rsidR="00F33371" w:rsidRPr="00B61E92" w:rsidRDefault="00F33371" w:rsidP="00F33371">
            <w:pPr>
              <w:tabs>
                <w:tab w:val="left" w:pos="709"/>
              </w:tabs>
              <w:spacing w:after="160" w:line="276" w:lineRule="auto"/>
              <w:contextualSpacing/>
              <w:jc w:val="both"/>
              <w:rPr>
                <w:rFonts w:ascii="Arial" w:hAnsi="Arial" w:cs="Arial"/>
                <w:sz w:val="20"/>
                <w:szCs w:val="20"/>
                <w:lang w:val="fr-FR"/>
              </w:rPr>
            </w:pPr>
            <w:r w:rsidRPr="00B61E92">
              <w:rPr>
                <w:rFonts w:ascii="Arial" w:hAnsi="Arial" w:cs="Arial"/>
                <w:sz w:val="20"/>
                <w:szCs w:val="20"/>
                <w:lang w:val="fr-FR"/>
              </w:rPr>
              <w:t xml:space="preserve">Téléphone </w:t>
            </w:r>
            <w:proofErr w:type="gramStart"/>
            <w:r w:rsidRPr="00B61E92">
              <w:rPr>
                <w:rFonts w:ascii="Arial" w:hAnsi="Arial" w:cs="Arial"/>
                <w:sz w:val="20"/>
                <w:szCs w:val="20"/>
                <w:lang w:val="fr-FR"/>
              </w:rPr>
              <w:t>professionnel:</w:t>
            </w:r>
            <w:proofErr w:type="gramEnd"/>
          </w:p>
          <w:p w14:paraId="6FEB68F1" w14:textId="33FAC9A1" w:rsidR="00F33371" w:rsidRPr="00B61E92" w:rsidRDefault="00F33371" w:rsidP="00F33371">
            <w:pPr>
              <w:tabs>
                <w:tab w:val="left" w:pos="709"/>
              </w:tabs>
              <w:spacing w:after="160" w:line="276" w:lineRule="auto"/>
              <w:contextualSpacing/>
              <w:jc w:val="both"/>
              <w:rPr>
                <w:rFonts w:ascii="Arial" w:hAnsi="Arial" w:cs="Arial"/>
                <w:sz w:val="20"/>
                <w:szCs w:val="20"/>
                <w:lang w:val="fr-FR"/>
              </w:rPr>
            </w:pPr>
            <w:r w:rsidRPr="00B61E92">
              <w:rPr>
                <w:rFonts w:ascii="Arial" w:hAnsi="Arial" w:cs="Arial"/>
                <w:sz w:val="20"/>
                <w:szCs w:val="20"/>
                <w:lang w:val="fr-FR"/>
              </w:rPr>
              <w:t xml:space="preserve">Téléphone </w:t>
            </w:r>
            <w:r w:rsidR="006148BA" w:rsidRPr="00B61E92">
              <w:rPr>
                <w:rFonts w:ascii="Arial" w:hAnsi="Arial" w:cs="Arial"/>
                <w:sz w:val="20"/>
                <w:szCs w:val="20"/>
                <w:lang w:val="fr-FR"/>
              </w:rPr>
              <w:t>mobile</w:t>
            </w:r>
            <w:r w:rsidRPr="00B61E92">
              <w:rPr>
                <w:rFonts w:ascii="Arial" w:hAnsi="Arial" w:cs="Arial"/>
                <w:sz w:val="20"/>
                <w:szCs w:val="20"/>
                <w:lang w:val="fr-FR"/>
              </w:rPr>
              <w:t xml:space="preserve"> (</w:t>
            </w:r>
            <w:r w:rsidR="006148BA" w:rsidRPr="00B61E92">
              <w:rPr>
                <w:rFonts w:ascii="Arial" w:hAnsi="Arial" w:cs="Arial"/>
                <w:sz w:val="20"/>
                <w:szCs w:val="20"/>
                <w:lang w:val="fr-FR"/>
              </w:rPr>
              <w:t>optionnel</w:t>
            </w:r>
            <w:proofErr w:type="gramStart"/>
            <w:r w:rsidRPr="00B61E92">
              <w:rPr>
                <w:rFonts w:ascii="Arial" w:hAnsi="Arial" w:cs="Arial"/>
                <w:sz w:val="20"/>
                <w:szCs w:val="20"/>
                <w:lang w:val="fr-FR"/>
              </w:rPr>
              <w:t>):</w:t>
            </w:r>
            <w:proofErr w:type="gramEnd"/>
          </w:p>
        </w:tc>
      </w:tr>
    </w:tbl>
    <w:p w14:paraId="7B3A3D43" w14:textId="77777777" w:rsidR="00F33371" w:rsidRPr="00B61E92" w:rsidRDefault="00F33371" w:rsidP="00F33371">
      <w:pPr>
        <w:tabs>
          <w:tab w:val="left" w:pos="709"/>
        </w:tabs>
        <w:spacing w:after="160" w:line="276" w:lineRule="auto"/>
        <w:contextualSpacing/>
        <w:jc w:val="both"/>
        <w:rPr>
          <w:rFonts w:ascii="Arial" w:hAnsi="Arial" w:cs="Arial"/>
          <w:b/>
          <w:bCs/>
          <w:lang w:val="fr-FR"/>
        </w:rPr>
      </w:pPr>
    </w:p>
    <w:p w14:paraId="606280A3" w14:textId="1B94A062" w:rsidR="00E91C63" w:rsidRPr="00321B9C"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 xml:space="preserve">II. </w:t>
      </w:r>
      <w:r w:rsidR="008F170F" w:rsidRPr="00B61E92">
        <w:rPr>
          <w:rFonts w:ascii="Arial" w:hAnsi="Arial" w:cs="Arial"/>
          <w:b/>
          <w:bCs/>
          <w:lang w:val="fr-FR"/>
        </w:rPr>
        <w:t>Etudes et diplômes, et autres qualifications</w:t>
      </w:r>
      <w:r w:rsidR="008F170F" w:rsidRPr="00B61E92">
        <w:rPr>
          <w:lang w:val="fr-FR"/>
        </w:rPr>
        <w:t xml:space="preserve"> </w:t>
      </w:r>
      <w:r w:rsidRPr="00B61E92">
        <w:rPr>
          <w:rFonts w:ascii="Arial" w:hAnsi="Arial" w:cs="Arial"/>
          <w:lang w:val="fr-FR"/>
        </w:rPr>
        <w:t>(200 mots maximum)</w:t>
      </w:r>
    </w:p>
    <w:p w14:paraId="4843A1B8" w14:textId="45ECBD2C" w:rsidR="00F33371"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III. Activités professionnelles pertinentes</w:t>
      </w:r>
      <w:r w:rsidRPr="00B61E92">
        <w:rPr>
          <w:rFonts w:ascii="Arial" w:hAnsi="Arial" w:cs="Arial"/>
          <w:lang w:val="fr-FR"/>
        </w:rPr>
        <w:t xml:space="preserve"> (</w:t>
      </w:r>
      <w:r w:rsidR="008F170F" w:rsidRPr="00B61E92">
        <w:rPr>
          <w:rFonts w:ascii="Arial" w:hAnsi="Arial" w:cs="Arial"/>
          <w:lang w:val="fr-FR"/>
        </w:rPr>
        <w:t>V</w:t>
      </w:r>
      <w:r w:rsidRPr="00B61E92">
        <w:rPr>
          <w:rFonts w:ascii="Arial" w:hAnsi="Arial" w:cs="Arial"/>
          <w:lang w:val="fr-FR"/>
        </w:rPr>
        <w:t>euillez mettre en gras le</w:t>
      </w:r>
      <w:r w:rsidR="0064613E" w:rsidRPr="00B61E92">
        <w:rPr>
          <w:rFonts w:ascii="Arial" w:hAnsi="Arial" w:cs="Arial"/>
          <w:lang w:val="fr-FR"/>
        </w:rPr>
        <w:t>(s)</w:t>
      </w:r>
      <w:r w:rsidRPr="00B61E92">
        <w:rPr>
          <w:rFonts w:ascii="Arial" w:hAnsi="Arial" w:cs="Arial"/>
          <w:lang w:val="fr-FR"/>
        </w:rPr>
        <w:t xml:space="preserve"> poste(s) occupé(s)</w:t>
      </w:r>
      <w:r w:rsidR="008F170F" w:rsidRPr="00B61E92">
        <w:rPr>
          <w:rFonts w:ascii="Arial" w:hAnsi="Arial" w:cs="Arial"/>
          <w:lang w:val="fr-FR"/>
        </w:rPr>
        <w:t xml:space="preserve"> actuellement)</w:t>
      </w:r>
    </w:p>
    <w:p w14:paraId="1A669008" w14:textId="77777777" w:rsidR="005248A4" w:rsidRPr="00B61E92" w:rsidRDefault="005248A4" w:rsidP="00F33371">
      <w:pPr>
        <w:tabs>
          <w:tab w:val="left" w:pos="709"/>
        </w:tabs>
        <w:spacing w:after="160" w:line="276" w:lineRule="auto"/>
        <w:contextualSpacing/>
        <w:jc w:val="both"/>
        <w:rPr>
          <w:rFonts w:ascii="Arial" w:hAnsi="Arial" w:cs="Arial"/>
          <w:lang w:val="fr-FR"/>
        </w:rPr>
      </w:pPr>
    </w:p>
    <w:p w14:paraId="504ACAE1" w14:textId="67AF39A7"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a. Description des activités judiciaires</w:t>
      </w:r>
      <w:r w:rsidRPr="00B61E92">
        <w:rPr>
          <w:rFonts w:ascii="Arial" w:hAnsi="Arial" w:cs="Arial"/>
          <w:lang w:val="fr-FR"/>
        </w:rPr>
        <w:t xml:space="preserve"> (300 mots maximum)</w:t>
      </w:r>
    </w:p>
    <w:p w14:paraId="5BD5ED4A" w14:textId="4AEE60FC"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b. Description des activités juridiques non judiciaires</w:t>
      </w:r>
      <w:r w:rsidRPr="00B61E92">
        <w:rPr>
          <w:rFonts w:ascii="Arial" w:hAnsi="Arial" w:cs="Arial"/>
          <w:lang w:val="fr-FR"/>
        </w:rPr>
        <w:t xml:space="preserve"> (300 mots maximum)</w:t>
      </w:r>
    </w:p>
    <w:p w14:paraId="625602BE" w14:textId="235997CD"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c. Description des activités professionnelles non juridiques</w:t>
      </w:r>
      <w:r w:rsidRPr="00B61E92">
        <w:rPr>
          <w:rFonts w:ascii="Arial" w:hAnsi="Arial" w:cs="Arial"/>
          <w:lang w:val="fr-FR"/>
        </w:rPr>
        <w:t xml:space="preserve"> (300 mots maximum)</w:t>
      </w:r>
    </w:p>
    <w:p w14:paraId="28A26CA3" w14:textId="77777777" w:rsidR="00F33371" w:rsidRPr="00B61E92" w:rsidRDefault="00F33371" w:rsidP="00F33371">
      <w:pPr>
        <w:tabs>
          <w:tab w:val="left" w:pos="709"/>
        </w:tabs>
        <w:spacing w:after="160" w:line="276" w:lineRule="auto"/>
        <w:contextualSpacing/>
        <w:jc w:val="both"/>
        <w:rPr>
          <w:rFonts w:ascii="Arial" w:hAnsi="Arial" w:cs="Arial"/>
          <w:lang w:val="fr-FR"/>
        </w:rPr>
      </w:pPr>
    </w:p>
    <w:p w14:paraId="73BF47D1" w14:textId="318D4188"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 xml:space="preserve">IV. Activités et expérience dans le domaine des droits </w:t>
      </w:r>
      <w:r w:rsidR="008F170F" w:rsidRPr="00B61E92">
        <w:rPr>
          <w:rFonts w:ascii="Arial" w:hAnsi="Arial" w:cs="Arial"/>
          <w:b/>
          <w:bCs/>
          <w:lang w:val="fr-FR"/>
        </w:rPr>
        <w:t>humains</w:t>
      </w:r>
      <w:r w:rsidRPr="00B61E92">
        <w:rPr>
          <w:rFonts w:ascii="Arial" w:hAnsi="Arial" w:cs="Arial"/>
          <w:lang w:val="fr-FR"/>
        </w:rPr>
        <w:t xml:space="preserve"> (350 mots maximum)</w:t>
      </w:r>
    </w:p>
    <w:p w14:paraId="0F7F256F" w14:textId="0CA5517E" w:rsidR="00F33371"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V. Activités publiques</w:t>
      </w:r>
      <w:r w:rsidRPr="00B61E92">
        <w:rPr>
          <w:rFonts w:ascii="Arial" w:hAnsi="Arial" w:cs="Arial"/>
          <w:lang w:val="fr-FR"/>
        </w:rPr>
        <w:t xml:space="preserve"> (</w:t>
      </w:r>
      <w:r w:rsidR="008F170F" w:rsidRPr="00B61E92">
        <w:rPr>
          <w:rFonts w:ascii="Arial" w:hAnsi="Arial" w:cs="Arial"/>
          <w:lang w:val="fr-FR"/>
        </w:rPr>
        <w:t>V</w:t>
      </w:r>
      <w:r w:rsidRPr="00B61E92">
        <w:rPr>
          <w:rFonts w:ascii="Arial" w:hAnsi="Arial" w:cs="Arial"/>
          <w:lang w:val="fr-FR"/>
        </w:rPr>
        <w:t>euillez mettre en gras le</w:t>
      </w:r>
      <w:r w:rsidR="0064613E" w:rsidRPr="00B61E92">
        <w:rPr>
          <w:rFonts w:ascii="Arial" w:hAnsi="Arial" w:cs="Arial"/>
          <w:lang w:val="fr-FR"/>
        </w:rPr>
        <w:t>(s)</w:t>
      </w:r>
      <w:r w:rsidRPr="00B61E92">
        <w:rPr>
          <w:rFonts w:ascii="Arial" w:hAnsi="Arial" w:cs="Arial"/>
          <w:lang w:val="fr-FR"/>
        </w:rPr>
        <w:t xml:space="preserve"> poste(s) occupé(s)</w:t>
      </w:r>
      <w:r w:rsidR="008F170F" w:rsidRPr="00B61E92">
        <w:rPr>
          <w:rFonts w:ascii="Arial" w:hAnsi="Arial" w:cs="Arial"/>
          <w:lang w:val="fr-FR"/>
        </w:rPr>
        <w:t xml:space="preserve"> actuellement)</w:t>
      </w:r>
    </w:p>
    <w:p w14:paraId="156253F7" w14:textId="77777777" w:rsidR="005248A4" w:rsidRPr="00B61E92" w:rsidRDefault="005248A4" w:rsidP="00F33371">
      <w:pPr>
        <w:tabs>
          <w:tab w:val="left" w:pos="709"/>
        </w:tabs>
        <w:spacing w:after="160" w:line="276" w:lineRule="auto"/>
        <w:contextualSpacing/>
        <w:jc w:val="both"/>
        <w:rPr>
          <w:rFonts w:ascii="Arial" w:hAnsi="Arial" w:cs="Arial"/>
          <w:lang w:val="fr-FR"/>
        </w:rPr>
      </w:pPr>
    </w:p>
    <w:p w14:paraId="08CAADEE" w14:textId="331BF379"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 xml:space="preserve">a. </w:t>
      </w:r>
      <w:r w:rsidR="008F170F" w:rsidRPr="00B61E92">
        <w:rPr>
          <w:rFonts w:ascii="Arial" w:hAnsi="Arial" w:cs="Arial"/>
          <w:b/>
          <w:bCs/>
          <w:lang w:val="fr-FR"/>
        </w:rPr>
        <w:t>Postes dans la fonction publique</w:t>
      </w:r>
      <w:r w:rsidR="008F170F" w:rsidRPr="00B61E92">
        <w:rPr>
          <w:rFonts w:ascii="Arial" w:hAnsi="Arial" w:cs="Arial"/>
          <w:lang w:val="fr-FR"/>
        </w:rPr>
        <w:t xml:space="preserve"> </w:t>
      </w:r>
      <w:r w:rsidRPr="00B61E92">
        <w:rPr>
          <w:rFonts w:ascii="Arial" w:hAnsi="Arial" w:cs="Arial"/>
          <w:lang w:val="fr-FR"/>
        </w:rPr>
        <w:t>(200 mots maximum)</w:t>
      </w:r>
    </w:p>
    <w:p w14:paraId="45DB81D1" w14:textId="610BEBDB"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b. Mandats électifs</w:t>
      </w:r>
      <w:r w:rsidRPr="00B61E92">
        <w:rPr>
          <w:rFonts w:ascii="Arial" w:hAnsi="Arial" w:cs="Arial"/>
          <w:lang w:val="fr-FR"/>
        </w:rPr>
        <w:t xml:space="preserve"> (200 mots maximum)</w:t>
      </w:r>
    </w:p>
    <w:p w14:paraId="2E050632" w14:textId="523CB57D"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c. Fonctions</w:t>
      </w:r>
      <w:r w:rsidR="008F170F" w:rsidRPr="00B61E92">
        <w:rPr>
          <w:rFonts w:ascii="Arial" w:hAnsi="Arial" w:cs="Arial"/>
          <w:b/>
          <w:bCs/>
          <w:lang w:val="fr-FR"/>
        </w:rPr>
        <w:t xml:space="preserve"> exercées au sein d’un parti ou d’un mouvement politique </w:t>
      </w:r>
      <w:r w:rsidRPr="00B61E92">
        <w:rPr>
          <w:rFonts w:ascii="Arial" w:hAnsi="Arial" w:cs="Arial"/>
          <w:lang w:val="fr-FR"/>
        </w:rPr>
        <w:t>(200 mots maximum)</w:t>
      </w:r>
    </w:p>
    <w:p w14:paraId="134C2EAF" w14:textId="77777777" w:rsidR="008F170F" w:rsidRPr="00B61E92" w:rsidRDefault="008F170F" w:rsidP="00F33371">
      <w:pPr>
        <w:tabs>
          <w:tab w:val="left" w:pos="709"/>
        </w:tabs>
        <w:spacing w:after="160" w:line="276" w:lineRule="auto"/>
        <w:contextualSpacing/>
        <w:jc w:val="both"/>
        <w:rPr>
          <w:rFonts w:ascii="Arial" w:hAnsi="Arial" w:cs="Arial"/>
          <w:lang w:val="fr-FR"/>
        </w:rPr>
      </w:pPr>
    </w:p>
    <w:p w14:paraId="07B71719" w14:textId="165EA6DB" w:rsidR="00F33371" w:rsidRPr="00B61E92" w:rsidRDefault="00F33371" w:rsidP="00E91C63">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VI. Autres activités (domaine, durée, fonctions)</w:t>
      </w:r>
      <w:r w:rsidRPr="00B61E92">
        <w:rPr>
          <w:rFonts w:ascii="Arial" w:hAnsi="Arial" w:cs="Arial"/>
          <w:lang w:val="fr-FR"/>
        </w:rPr>
        <w:t xml:space="preserve"> (200 mots maximum)</w:t>
      </w:r>
    </w:p>
    <w:p w14:paraId="4CE9AD57" w14:textId="31E429F2" w:rsidR="00574968" w:rsidRPr="008F72D3"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 xml:space="preserve">VII. </w:t>
      </w:r>
      <w:r w:rsidR="008F170F" w:rsidRPr="00B61E92">
        <w:rPr>
          <w:rFonts w:ascii="Arial" w:hAnsi="Arial" w:cs="Arial"/>
          <w:b/>
          <w:bCs/>
          <w:lang w:val="fr-FR"/>
        </w:rPr>
        <w:t>Travaux et p</w:t>
      </w:r>
      <w:r w:rsidRPr="00B61E92">
        <w:rPr>
          <w:rFonts w:ascii="Arial" w:hAnsi="Arial" w:cs="Arial"/>
          <w:b/>
          <w:bCs/>
          <w:lang w:val="fr-FR"/>
        </w:rPr>
        <w:t>ublications</w:t>
      </w:r>
      <w:r w:rsidR="00255CC0" w:rsidRPr="00B61E92">
        <w:rPr>
          <w:rFonts w:ascii="Arial" w:hAnsi="Arial" w:cs="Arial"/>
          <w:b/>
          <w:bCs/>
          <w:lang w:val="fr-FR"/>
        </w:rPr>
        <w:t xml:space="preserve"> </w:t>
      </w:r>
      <w:r w:rsidR="00255CC0" w:rsidRPr="00B61E92">
        <w:rPr>
          <w:rFonts w:ascii="Arial" w:hAnsi="Arial" w:cs="Arial"/>
          <w:lang w:val="fr-FR"/>
        </w:rPr>
        <w:t>(350 mots maximum - Vous pouvez indiquer le nombre total d’ouvrages et d’articles publiés, mais ne citez que les titres les plus importants – 10 au maximum)</w:t>
      </w:r>
    </w:p>
    <w:p w14:paraId="1F401F99" w14:textId="146342E5" w:rsidR="00F33371" w:rsidRPr="00B61E92" w:rsidRDefault="00F33371" w:rsidP="00F33371">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VIII. Langues</w:t>
      </w:r>
      <w:r w:rsidRPr="00B61E92">
        <w:rPr>
          <w:rFonts w:ascii="Arial" w:hAnsi="Arial" w:cs="Arial"/>
          <w:lang w:val="fr-FR"/>
        </w:rPr>
        <w:t xml:space="preserve"> </w:t>
      </w:r>
    </w:p>
    <w:p w14:paraId="733E5F3B" w14:textId="77777777" w:rsidR="00F33371" w:rsidRPr="00B61E92" w:rsidRDefault="00F33371" w:rsidP="00F33371">
      <w:pPr>
        <w:tabs>
          <w:tab w:val="left" w:pos="709"/>
        </w:tabs>
        <w:spacing w:after="160" w:line="276" w:lineRule="auto"/>
        <w:contextualSpacing/>
        <w:jc w:val="both"/>
        <w:rPr>
          <w:rFonts w:ascii="Arial" w:hAnsi="Arial" w:cs="Arial"/>
          <w:lang w:val="fr-FR"/>
        </w:rPr>
      </w:pPr>
    </w:p>
    <w:p w14:paraId="7A08EBFF" w14:textId="0D7D0D87" w:rsidR="00F33371" w:rsidRPr="00B61E92" w:rsidRDefault="00F33371" w:rsidP="00F33371">
      <w:pPr>
        <w:tabs>
          <w:tab w:val="left" w:pos="709"/>
        </w:tabs>
        <w:spacing w:after="160" w:line="276" w:lineRule="auto"/>
        <w:contextualSpacing/>
        <w:jc w:val="both"/>
        <w:rPr>
          <w:rFonts w:ascii="Arial" w:hAnsi="Arial" w:cs="Arial"/>
          <w:lang w:val="fr-FR"/>
        </w:rPr>
      </w:pPr>
      <w:hyperlink r:id="rId8" w:history="1">
        <w:r w:rsidRPr="00B61E92">
          <w:rPr>
            <w:rStyle w:val="Hipervnculo"/>
            <w:rFonts w:ascii="Arial" w:hAnsi="Arial" w:cs="Arial"/>
            <w:lang w:val="fr-FR"/>
          </w:rPr>
          <w:t xml:space="preserve">Plus d’informations sur </w:t>
        </w:r>
        <w:proofErr w:type="gramStart"/>
        <w:r w:rsidR="008F170F" w:rsidRPr="00B61E92">
          <w:rPr>
            <w:rStyle w:val="Hipervnculo"/>
            <w:rFonts w:ascii="Arial" w:hAnsi="Arial" w:cs="Arial"/>
            <w:lang w:val="fr-FR"/>
          </w:rPr>
          <w:t>le</w:t>
        </w:r>
        <w:r w:rsidRPr="00B61E92">
          <w:rPr>
            <w:rStyle w:val="Hipervnculo"/>
            <w:rFonts w:ascii="Arial" w:hAnsi="Arial" w:cs="Arial"/>
            <w:lang w:val="fr-FR"/>
          </w:rPr>
          <w:t xml:space="preserve"> niveaux</w:t>
        </w:r>
        <w:proofErr w:type="gramEnd"/>
        <w:r w:rsidRPr="00B61E92">
          <w:rPr>
            <w:rStyle w:val="Hipervnculo"/>
            <w:rFonts w:ascii="Arial" w:hAnsi="Arial" w:cs="Arial"/>
            <w:lang w:val="fr-FR"/>
          </w:rPr>
          <w:t xml:space="preserve"> </w:t>
        </w:r>
        <w:r w:rsidR="008F170F" w:rsidRPr="00B61E92">
          <w:rPr>
            <w:rStyle w:val="Hipervnculo"/>
            <w:rFonts w:ascii="Arial" w:hAnsi="Arial" w:cs="Arial"/>
            <w:lang w:val="fr-FR"/>
          </w:rPr>
          <w:t xml:space="preserve">d’auto-évaluation </w:t>
        </w:r>
        <w:r w:rsidRPr="00B61E92">
          <w:rPr>
            <w:rStyle w:val="Hipervnculo"/>
            <w:rFonts w:ascii="Arial" w:hAnsi="Arial" w:cs="Arial"/>
            <w:lang w:val="fr-FR"/>
          </w:rPr>
          <w:t>du CECR en cliquant sur ce lien</w:t>
        </w:r>
      </w:hyperlink>
    </w:p>
    <w:p w14:paraId="38DC1E1C" w14:textId="77777777" w:rsidR="00143D0D" w:rsidRPr="00B61E92" w:rsidRDefault="00143D0D" w:rsidP="00313F03">
      <w:pPr>
        <w:tabs>
          <w:tab w:val="left" w:pos="709"/>
        </w:tabs>
        <w:spacing w:after="160" w:line="276" w:lineRule="auto"/>
        <w:contextualSpacing/>
        <w:jc w:val="both"/>
        <w:rPr>
          <w:rFonts w:ascii="Arial" w:hAnsi="Arial" w:cs="Arial"/>
          <w:lang w:val="fr-FR"/>
        </w:rPr>
      </w:pPr>
    </w:p>
    <w:tbl>
      <w:tblPr>
        <w:tblW w:w="9351"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114"/>
        <w:gridCol w:w="1417"/>
        <w:gridCol w:w="1560"/>
        <w:gridCol w:w="1559"/>
        <w:gridCol w:w="1701"/>
      </w:tblGrid>
      <w:tr w:rsidR="0064613E" w:rsidRPr="00E96109" w14:paraId="6C5BADED" w14:textId="77777777" w:rsidTr="008F72D3">
        <w:tc>
          <w:tcPr>
            <w:tcW w:w="3114" w:type="dxa"/>
            <w:tcBorders>
              <w:top w:val="single" w:sz="4" w:space="0" w:color="auto"/>
              <w:left w:val="single" w:sz="4" w:space="0" w:color="auto"/>
              <w:bottom w:val="single" w:sz="4" w:space="0" w:color="auto"/>
              <w:right w:val="single" w:sz="4" w:space="0" w:color="auto"/>
            </w:tcBorders>
            <w:shd w:val="clear" w:color="auto" w:fill="ECECEC"/>
            <w:tcMar>
              <w:top w:w="100" w:type="dxa"/>
              <w:left w:w="100" w:type="dxa"/>
              <w:bottom w:w="100" w:type="dxa"/>
              <w:right w:w="100" w:type="dxa"/>
            </w:tcMar>
            <w:vAlign w:val="center"/>
            <w:hideMark/>
          </w:tcPr>
          <w:p w14:paraId="7CEFB27B" w14:textId="423C71E7" w:rsidR="0064613E" w:rsidRPr="00E96109" w:rsidRDefault="0064613E" w:rsidP="008F72D3">
            <w:pPr>
              <w:jc w:val="both"/>
              <w:rPr>
                <w:rFonts w:ascii="Arial" w:hAnsi="Arial" w:cs="Arial"/>
                <w:b/>
                <w:bCs/>
                <w:color w:val="161616"/>
              </w:rPr>
            </w:pPr>
            <w:proofErr w:type="spellStart"/>
            <w:r w:rsidRPr="00143D0D">
              <w:rPr>
                <w:rFonts w:ascii="Arial" w:hAnsi="Arial" w:cs="Arial"/>
                <w:b/>
                <w:bCs/>
                <w:color w:val="161616"/>
              </w:rPr>
              <w:t>Langue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ECECEC"/>
            <w:tcMar>
              <w:top w:w="100" w:type="dxa"/>
              <w:left w:w="100" w:type="dxa"/>
              <w:bottom w:w="100" w:type="dxa"/>
              <w:right w:w="100" w:type="dxa"/>
            </w:tcMar>
            <w:vAlign w:val="center"/>
            <w:hideMark/>
          </w:tcPr>
          <w:p w14:paraId="129F06C2" w14:textId="6D3E4DB3" w:rsidR="0064613E" w:rsidRPr="00E96109" w:rsidRDefault="003C628E" w:rsidP="008F72D3">
            <w:pPr>
              <w:jc w:val="center"/>
              <w:rPr>
                <w:rFonts w:ascii="Arial" w:hAnsi="Arial" w:cs="Arial"/>
                <w:color w:val="161616"/>
              </w:rPr>
            </w:pPr>
            <w:proofErr w:type="spellStart"/>
            <w:r w:rsidRPr="00143D0D">
              <w:rPr>
                <w:rFonts w:ascii="Arial" w:hAnsi="Arial" w:cs="Arial"/>
                <w:color w:val="161616"/>
              </w:rPr>
              <w:t>Français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ECECEC"/>
          </w:tcPr>
          <w:p w14:paraId="6F94F723" w14:textId="685B8E80" w:rsidR="0064613E" w:rsidRPr="00143D0D" w:rsidRDefault="003C628E" w:rsidP="008F72D3">
            <w:pPr>
              <w:jc w:val="center"/>
              <w:rPr>
                <w:rFonts w:ascii="Arial" w:hAnsi="Arial" w:cs="Arial"/>
                <w:color w:val="161616"/>
              </w:rPr>
            </w:pPr>
            <w:proofErr w:type="spellStart"/>
            <w:r>
              <w:rPr>
                <w:rFonts w:ascii="Arial" w:hAnsi="Arial" w:cs="Arial"/>
                <w:color w:val="161616"/>
              </w:rPr>
              <w:t>Anglais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CECEC"/>
          </w:tcPr>
          <w:p w14:paraId="79D2ED81" w14:textId="07D57CD4" w:rsidR="0064613E" w:rsidRPr="00143D0D" w:rsidRDefault="0064613E" w:rsidP="008F72D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ECECEC"/>
          </w:tcPr>
          <w:p w14:paraId="2BEE7470" w14:textId="77777777" w:rsidR="0064613E" w:rsidRPr="00E96109" w:rsidRDefault="0064613E" w:rsidP="008F72D3">
            <w:pPr>
              <w:jc w:val="center"/>
              <w:rPr>
                <w:rFonts w:ascii="Arial" w:hAnsi="Arial" w:cs="Arial"/>
                <w:color w:val="161616"/>
              </w:rPr>
            </w:pPr>
          </w:p>
        </w:tc>
      </w:tr>
      <w:tr w:rsidR="0064613E" w:rsidRPr="00143D0D" w14:paraId="407D7769" w14:textId="77777777" w:rsidTr="008F72D3">
        <w:tc>
          <w:tcPr>
            <w:tcW w:w="31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42C4B52" w14:textId="42AE8B90" w:rsidR="0064613E" w:rsidRPr="008F72D3" w:rsidRDefault="0064613E" w:rsidP="008F72D3">
            <w:pPr>
              <w:tabs>
                <w:tab w:val="left" w:pos="709"/>
              </w:tabs>
              <w:spacing w:after="160" w:line="276" w:lineRule="auto"/>
              <w:contextualSpacing/>
              <w:jc w:val="both"/>
              <w:rPr>
                <w:rFonts w:ascii="Arial" w:hAnsi="Arial" w:cs="Arial"/>
                <w:b/>
                <w:bCs/>
                <w:lang w:val="en-US"/>
              </w:rPr>
            </w:pPr>
            <w:r w:rsidRPr="00143D0D">
              <w:rPr>
                <w:rFonts w:ascii="Arial" w:hAnsi="Arial" w:cs="Arial"/>
                <w:b/>
                <w:bCs/>
                <w:lang w:val="en-US"/>
              </w:rPr>
              <w:t>L</w:t>
            </w:r>
            <w:r w:rsidR="003C628E">
              <w:rPr>
                <w:rFonts w:ascii="Arial" w:hAnsi="Arial" w:cs="Arial"/>
                <w:b/>
                <w:bCs/>
                <w:lang w:val="en-US"/>
              </w:rPr>
              <w:t>ire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25243C3" w14:textId="77777777" w:rsidR="0064613E" w:rsidRPr="00143D0D" w:rsidRDefault="0064613E" w:rsidP="008F72D3">
            <w:pPr>
              <w:jc w:val="center"/>
              <w:rPr>
                <w:rFonts w:ascii="Arial" w:hAnsi="Arial" w:cs="Arial"/>
                <w:color w:val="161616"/>
                <w:lang w:val="en-US"/>
              </w:rPr>
            </w:pPr>
          </w:p>
        </w:tc>
        <w:tc>
          <w:tcPr>
            <w:tcW w:w="1560" w:type="dxa"/>
            <w:tcBorders>
              <w:top w:val="single" w:sz="4" w:space="0" w:color="auto"/>
              <w:left w:val="single" w:sz="4" w:space="0" w:color="auto"/>
              <w:bottom w:val="single" w:sz="4" w:space="0" w:color="auto"/>
              <w:right w:val="single" w:sz="4" w:space="0" w:color="auto"/>
            </w:tcBorders>
          </w:tcPr>
          <w:p w14:paraId="00873579" w14:textId="77777777" w:rsidR="0064613E" w:rsidRPr="00143D0D" w:rsidRDefault="0064613E" w:rsidP="008F72D3">
            <w:pPr>
              <w:jc w:val="center"/>
              <w:rPr>
                <w:rFonts w:ascii="Arial" w:hAnsi="Arial" w:cs="Arial"/>
                <w:color w:val="161616"/>
                <w:lang w:val="en-US"/>
              </w:rPr>
            </w:pPr>
          </w:p>
        </w:tc>
        <w:tc>
          <w:tcPr>
            <w:tcW w:w="1559" w:type="dxa"/>
            <w:tcBorders>
              <w:top w:val="single" w:sz="4" w:space="0" w:color="auto"/>
              <w:left w:val="single" w:sz="4" w:space="0" w:color="auto"/>
              <w:bottom w:val="single" w:sz="4" w:space="0" w:color="auto"/>
              <w:right w:val="single" w:sz="4" w:space="0" w:color="auto"/>
            </w:tcBorders>
          </w:tcPr>
          <w:p w14:paraId="28FE4172" w14:textId="40D9D9D9" w:rsidR="0064613E" w:rsidRPr="00143D0D" w:rsidRDefault="0064613E" w:rsidP="008F72D3">
            <w:pPr>
              <w:jc w:val="center"/>
              <w:rPr>
                <w:rFonts w:ascii="Arial" w:hAnsi="Arial" w:cs="Arial"/>
                <w:color w:val="161616"/>
                <w:lang w:val="en-US"/>
              </w:rPr>
            </w:pPr>
          </w:p>
        </w:tc>
        <w:tc>
          <w:tcPr>
            <w:tcW w:w="1701" w:type="dxa"/>
            <w:tcBorders>
              <w:top w:val="single" w:sz="4" w:space="0" w:color="auto"/>
              <w:left w:val="single" w:sz="4" w:space="0" w:color="auto"/>
              <w:bottom w:val="single" w:sz="4" w:space="0" w:color="auto"/>
              <w:right w:val="single" w:sz="4" w:space="0" w:color="auto"/>
            </w:tcBorders>
          </w:tcPr>
          <w:p w14:paraId="3D216F55" w14:textId="77777777" w:rsidR="0064613E" w:rsidRPr="00143D0D" w:rsidRDefault="0064613E" w:rsidP="008F72D3">
            <w:pPr>
              <w:jc w:val="center"/>
              <w:rPr>
                <w:rFonts w:ascii="Arial" w:hAnsi="Arial" w:cs="Arial"/>
                <w:color w:val="161616"/>
                <w:lang w:val="en-US"/>
              </w:rPr>
            </w:pPr>
          </w:p>
        </w:tc>
      </w:tr>
      <w:tr w:rsidR="0064613E" w:rsidRPr="00E96109" w14:paraId="17CDB2BD" w14:textId="77777777" w:rsidTr="008F72D3">
        <w:tc>
          <w:tcPr>
            <w:tcW w:w="31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85ACF0A" w14:textId="6987B089" w:rsidR="0064613E" w:rsidRPr="00143D0D" w:rsidRDefault="003C628E" w:rsidP="008F72D3">
            <w:pPr>
              <w:jc w:val="both"/>
              <w:rPr>
                <w:rFonts w:ascii="Arial" w:hAnsi="Arial" w:cs="Arial"/>
                <w:b/>
                <w:bCs/>
                <w:color w:val="161616"/>
              </w:rPr>
            </w:pPr>
            <w:proofErr w:type="spellStart"/>
            <w:r>
              <w:rPr>
                <w:rFonts w:ascii="Arial" w:hAnsi="Arial" w:cs="Arial"/>
                <w:b/>
                <w:bCs/>
                <w:color w:val="161616"/>
              </w:rPr>
              <w:t>Ecrire</w:t>
            </w:r>
            <w:proofErr w:type="spellEnd"/>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EC56895" w14:textId="77777777" w:rsidR="0064613E" w:rsidRPr="00E96109" w:rsidRDefault="0064613E" w:rsidP="008F72D3">
            <w:pPr>
              <w:jc w:val="center"/>
              <w:rPr>
                <w:rFonts w:ascii="Arial" w:hAnsi="Arial" w:cs="Arial"/>
                <w:color w:val="161616"/>
              </w:rPr>
            </w:pPr>
          </w:p>
        </w:tc>
        <w:tc>
          <w:tcPr>
            <w:tcW w:w="1560" w:type="dxa"/>
            <w:tcBorders>
              <w:top w:val="single" w:sz="4" w:space="0" w:color="auto"/>
              <w:left w:val="single" w:sz="4" w:space="0" w:color="auto"/>
              <w:bottom w:val="single" w:sz="4" w:space="0" w:color="auto"/>
              <w:right w:val="single" w:sz="4" w:space="0" w:color="auto"/>
            </w:tcBorders>
          </w:tcPr>
          <w:p w14:paraId="5110084C" w14:textId="77777777" w:rsidR="0064613E" w:rsidRPr="00E96109" w:rsidRDefault="0064613E" w:rsidP="008F72D3">
            <w:pPr>
              <w:jc w:val="center"/>
              <w:rPr>
                <w:rFonts w:ascii="Arial" w:hAnsi="Arial" w:cs="Arial"/>
                <w:color w:val="161616"/>
              </w:rPr>
            </w:pPr>
          </w:p>
        </w:tc>
        <w:tc>
          <w:tcPr>
            <w:tcW w:w="1559" w:type="dxa"/>
            <w:tcBorders>
              <w:top w:val="single" w:sz="4" w:space="0" w:color="auto"/>
              <w:left w:val="single" w:sz="4" w:space="0" w:color="auto"/>
              <w:bottom w:val="single" w:sz="4" w:space="0" w:color="auto"/>
              <w:right w:val="single" w:sz="4" w:space="0" w:color="auto"/>
            </w:tcBorders>
          </w:tcPr>
          <w:p w14:paraId="3649ED94" w14:textId="5E1B1C0D" w:rsidR="0064613E" w:rsidRPr="00E96109" w:rsidRDefault="0064613E" w:rsidP="008F72D3">
            <w:pPr>
              <w:jc w:val="center"/>
              <w:rPr>
                <w:rFonts w:ascii="Arial" w:hAnsi="Arial" w:cs="Arial"/>
                <w:color w:val="161616"/>
              </w:rPr>
            </w:pPr>
          </w:p>
        </w:tc>
        <w:tc>
          <w:tcPr>
            <w:tcW w:w="1701" w:type="dxa"/>
            <w:tcBorders>
              <w:top w:val="single" w:sz="4" w:space="0" w:color="auto"/>
              <w:left w:val="single" w:sz="4" w:space="0" w:color="auto"/>
              <w:bottom w:val="single" w:sz="4" w:space="0" w:color="auto"/>
              <w:right w:val="single" w:sz="4" w:space="0" w:color="auto"/>
            </w:tcBorders>
          </w:tcPr>
          <w:p w14:paraId="4D2C0B40" w14:textId="77777777" w:rsidR="0064613E" w:rsidRPr="00E96109" w:rsidRDefault="0064613E" w:rsidP="008F72D3">
            <w:pPr>
              <w:jc w:val="center"/>
              <w:rPr>
                <w:rFonts w:ascii="Arial" w:hAnsi="Arial" w:cs="Arial"/>
                <w:color w:val="161616"/>
              </w:rPr>
            </w:pPr>
          </w:p>
        </w:tc>
      </w:tr>
      <w:tr w:rsidR="0064613E" w:rsidRPr="00E96109" w14:paraId="2DC5399A" w14:textId="77777777" w:rsidTr="008F72D3">
        <w:tc>
          <w:tcPr>
            <w:tcW w:w="31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4EACD7" w14:textId="61A2FF86" w:rsidR="0064613E" w:rsidRPr="00143D0D" w:rsidRDefault="003C628E" w:rsidP="008F72D3">
            <w:pPr>
              <w:tabs>
                <w:tab w:val="left" w:pos="709"/>
              </w:tabs>
              <w:spacing w:after="160" w:line="276" w:lineRule="auto"/>
              <w:contextualSpacing/>
              <w:jc w:val="both"/>
              <w:rPr>
                <w:rFonts w:ascii="Arial" w:hAnsi="Arial" w:cs="Arial"/>
                <w:b/>
                <w:bCs/>
              </w:rPr>
            </w:pPr>
            <w:proofErr w:type="spellStart"/>
            <w:r>
              <w:rPr>
                <w:rFonts w:ascii="Arial" w:hAnsi="Arial" w:cs="Arial"/>
                <w:b/>
                <w:bCs/>
              </w:rPr>
              <w:t>Ecouter</w:t>
            </w:r>
            <w:proofErr w:type="spellEnd"/>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498613" w14:textId="77777777" w:rsidR="0064613E" w:rsidRPr="00E96109" w:rsidRDefault="0064613E" w:rsidP="008F72D3">
            <w:pPr>
              <w:jc w:val="center"/>
              <w:rPr>
                <w:rFonts w:ascii="Arial" w:hAnsi="Arial" w:cs="Arial"/>
                <w:color w:val="161616"/>
              </w:rPr>
            </w:pPr>
          </w:p>
        </w:tc>
        <w:tc>
          <w:tcPr>
            <w:tcW w:w="1560" w:type="dxa"/>
            <w:tcBorders>
              <w:top w:val="single" w:sz="4" w:space="0" w:color="auto"/>
              <w:left w:val="single" w:sz="4" w:space="0" w:color="auto"/>
              <w:bottom w:val="single" w:sz="4" w:space="0" w:color="auto"/>
              <w:right w:val="single" w:sz="4" w:space="0" w:color="auto"/>
            </w:tcBorders>
          </w:tcPr>
          <w:p w14:paraId="00CBAF31" w14:textId="77777777" w:rsidR="0064613E" w:rsidRPr="00E96109" w:rsidRDefault="0064613E" w:rsidP="008F72D3">
            <w:pPr>
              <w:jc w:val="center"/>
              <w:rPr>
                <w:rFonts w:ascii="Arial" w:hAnsi="Arial" w:cs="Arial"/>
                <w:color w:val="161616"/>
              </w:rPr>
            </w:pPr>
          </w:p>
        </w:tc>
        <w:tc>
          <w:tcPr>
            <w:tcW w:w="1559" w:type="dxa"/>
            <w:tcBorders>
              <w:top w:val="single" w:sz="4" w:space="0" w:color="auto"/>
              <w:left w:val="single" w:sz="4" w:space="0" w:color="auto"/>
              <w:bottom w:val="single" w:sz="4" w:space="0" w:color="auto"/>
              <w:right w:val="single" w:sz="4" w:space="0" w:color="auto"/>
            </w:tcBorders>
          </w:tcPr>
          <w:p w14:paraId="21A97C2B" w14:textId="6F1B2E4A" w:rsidR="0064613E" w:rsidRPr="00E96109" w:rsidRDefault="0064613E" w:rsidP="008F72D3">
            <w:pPr>
              <w:jc w:val="center"/>
              <w:rPr>
                <w:rFonts w:ascii="Arial" w:hAnsi="Arial" w:cs="Arial"/>
                <w:color w:val="161616"/>
              </w:rPr>
            </w:pPr>
          </w:p>
        </w:tc>
        <w:tc>
          <w:tcPr>
            <w:tcW w:w="1701" w:type="dxa"/>
            <w:tcBorders>
              <w:top w:val="single" w:sz="4" w:space="0" w:color="auto"/>
              <w:left w:val="single" w:sz="4" w:space="0" w:color="auto"/>
              <w:bottom w:val="single" w:sz="4" w:space="0" w:color="auto"/>
              <w:right w:val="single" w:sz="4" w:space="0" w:color="auto"/>
            </w:tcBorders>
          </w:tcPr>
          <w:p w14:paraId="7E0D3B5C" w14:textId="77777777" w:rsidR="0064613E" w:rsidRPr="00E96109" w:rsidRDefault="0064613E" w:rsidP="008F72D3">
            <w:pPr>
              <w:jc w:val="center"/>
              <w:rPr>
                <w:rFonts w:ascii="Arial" w:hAnsi="Arial" w:cs="Arial"/>
                <w:color w:val="161616"/>
              </w:rPr>
            </w:pPr>
          </w:p>
        </w:tc>
      </w:tr>
      <w:tr w:rsidR="0064613E" w:rsidRPr="00E96109" w14:paraId="31B1740A" w14:textId="77777777" w:rsidTr="008F72D3">
        <w:tc>
          <w:tcPr>
            <w:tcW w:w="31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23F84BE" w14:textId="712B2BF5" w:rsidR="0064613E" w:rsidRPr="00143D0D" w:rsidRDefault="003C628E" w:rsidP="008F72D3">
            <w:pPr>
              <w:tabs>
                <w:tab w:val="left" w:pos="709"/>
              </w:tabs>
              <w:spacing w:after="160" w:line="276" w:lineRule="auto"/>
              <w:contextualSpacing/>
              <w:jc w:val="both"/>
              <w:rPr>
                <w:rFonts w:ascii="Arial" w:hAnsi="Arial" w:cs="Arial"/>
                <w:b/>
                <w:bCs/>
                <w:color w:val="161616"/>
              </w:rPr>
            </w:pPr>
            <w:r>
              <w:rPr>
                <w:rFonts w:ascii="Arial" w:hAnsi="Arial" w:cs="Arial"/>
                <w:b/>
                <w:bCs/>
                <w:lang w:val="en-US"/>
              </w:rPr>
              <w:t>Parler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9D41E8D" w14:textId="77777777" w:rsidR="0064613E" w:rsidRPr="00E96109" w:rsidRDefault="0064613E" w:rsidP="008F72D3">
            <w:pPr>
              <w:jc w:val="center"/>
              <w:rPr>
                <w:rFonts w:ascii="Arial" w:hAnsi="Arial" w:cs="Arial"/>
                <w:color w:val="161616"/>
              </w:rPr>
            </w:pPr>
          </w:p>
        </w:tc>
        <w:tc>
          <w:tcPr>
            <w:tcW w:w="1560" w:type="dxa"/>
            <w:tcBorders>
              <w:top w:val="single" w:sz="4" w:space="0" w:color="auto"/>
              <w:left w:val="single" w:sz="4" w:space="0" w:color="auto"/>
              <w:bottom w:val="single" w:sz="4" w:space="0" w:color="auto"/>
              <w:right w:val="single" w:sz="4" w:space="0" w:color="auto"/>
            </w:tcBorders>
          </w:tcPr>
          <w:p w14:paraId="7DECC6C5" w14:textId="77777777" w:rsidR="0064613E" w:rsidRPr="00E96109" w:rsidRDefault="0064613E" w:rsidP="008F72D3">
            <w:pPr>
              <w:jc w:val="center"/>
              <w:rPr>
                <w:rFonts w:ascii="Arial" w:hAnsi="Arial" w:cs="Arial"/>
                <w:color w:val="161616"/>
              </w:rPr>
            </w:pPr>
          </w:p>
        </w:tc>
        <w:tc>
          <w:tcPr>
            <w:tcW w:w="1559" w:type="dxa"/>
            <w:tcBorders>
              <w:top w:val="single" w:sz="4" w:space="0" w:color="auto"/>
              <w:left w:val="single" w:sz="4" w:space="0" w:color="auto"/>
              <w:bottom w:val="single" w:sz="4" w:space="0" w:color="auto"/>
              <w:right w:val="single" w:sz="4" w:space="0" w:color="auto"/>
            </w:tcBorders>
          </w:tcPr>
          <w:p w14:paraId="39A4E38A" w14:textId="210CAA44" w:rsidR="0064613E" w:rsidRPr="00E96109" w:rsidRDefault="0064613E" w:rsidP="008F72D3">
            <w:pPr>
              <w:jc w:val="center"/>
              <w:rPr>
                <w:rFonts w:ascii="Arial" w:hAnsi="Arial" w:cs="Arial"/>
                <w:color w:val="161616"/>
              </w:rPr>
            </w:pPr>
          </w:p>
        </w:tc>
        <w:tc>
          <w:tcPr>
            <w:tcW w:w="1701" w:type="dxa"/>
            <w:tcBorders>
              <w:top w:val="single" w:sz="4" w:space="0" w:color="auto"/>
              <w:left w:val="single" w:sz="4" w:space="0" w:color="auto"/>
              <w:bottom w:val="single" w:sz="4" w:space="0" w:color="auto"/>
              <w:right w:val="single" w:sz="4" w:space="0" w:color="auto"/>
            </w:tcBorders>
          </w:tcPr>
          <w:p w14:paraId="05B9E739" w14:textId="77777777" w:rsidR="0064613E" w:rsidRPr="00E96109" w:rsidRDefault="0064613E" w:rsidP="008F72D3">
            <w:pPr>
              <w:jc w:val="center"/>
              <w:rPr>
                <w:rFonts w:ascii="Arial" w:hAnsi="Arial" w:cs="Arial"/>
                <w:color w:val="161616"/>
              </w:rPr>
            </w:pPr>
          </w:p>
        </w:tc>
      </w:tr>
      <w:tr w:rsidR="0064613E" w:rsidRPr="00E96109" w14:paraId="1E474985" w14:textId="77777777" w:rsidTr="008F72D3">
        <w:tc>
          <w:tcPr>
            <w:tcW w:w="31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FBD6E2F" w14:textId="3E7509B6" w:rsidR="0064613E" w:rsidRPr="008F72D3" w:rsidRDefault="0064613E" w:rsidP="008F72D3">
            <w:pPr>
              <w:tabs>
                <w:tab w:val="left" w:pos="709"/>
              </w:tabs>
              <w:spacing w:after="160"/>
              <w:contextualSpacing/>
              <w:rPr>
                <w:rFonts w:ascii="Arial" w:hAnsi="Arial" w:cs="Arial"/>
                <w:b/>
                <w:bCs/>
                <w:lang w:val="en-US"/>
              </w:rPr>
            </w:pPr>
            <w:r w:rsidRPr="00143D0D">
              <w:rPr>
                <w:rFonts w:ascii="Arial" w:hAnsi="Arial" w:cs="Arial"/>
                <w:b/>
                <w:bCs/>
                <w:lang w:val="en-US"/>
              </w:rPr>
              <w:t>Comment</w:t>
            </w:r>
            <w:r w:rsidR="003C628E">
              <w:rPr>
                <w:rFonts w:ascii="Arial" w:hAnsi="Arial" w:cs="Arial"/>
                <w:b/>
                <w:bCs/>
                <w:lang w:val="en-US"/>
              </w:rPr>
              <w:t xml:space="preserve"> </w:t>
            </w:r>
            <w:proofErr w:type="spellStart"/>
            <w:r w:rsidR="003C628E">
              <w:rPr>
                <w:rFonts w:ascii="Arial" w:hAnsi="Arial" w:cs="Arial"/>
                <w:b/>
                <w:bCs/>
                <w:lang w:val="en-US"/>
              </w:rPr>
              <w:t>avez-vous</w:t>
            </w:r>
            <w:proofErr w:type="spellEnd"/>
            <w:r w:rsidR="003C628E">
              <w:rPr>
                <w:rFonts w:ascii="Arial" w:hAnsi="Arial" w:cs="Arial"/>
                <w:b/>
                <w:bCs/>
                <w:lang w:val="en-US"/>
              </w:rPr>
              <w:t xml:space="preserve"> </w:t>
            </w:r>
            <w:proofErr w:type="spellStart"/>
            <w:r w:rsidR="003C628E">
              <w:rPr>
                <w:rFonts w:ascii="Arial" w:hAnsi="Arial" w:cs="Arial"/>
                <w:b/>
                <w:bCs/>
                <w:lang w:val="en-US"/>
              </w:rPr>
              <w:t>appris</w:t>
            </w:r>
            <w:proofErr w:type="spellEnd"/>
            <w:r w:rsidRPr="00143D0D">
              <w:rPr>
                <w:rFonts w:ascii="Arial" w:hAnsi="Arial" w:cs="Arial"/>
                <w:b/>
                <w:bCs/>
                <w:lang w:val="en-US"/>
              </w:rPr>
              <w:t>?</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138F703" w14:textId="77777777" w:rsidR="0064613E" w:rsidRPr="00E96109" w:rsidRDefault="0064613E" w:rsidP="008F72D3">
            <w:pPr>
              <w:jc w:val="center"/>
              <w:rPr>
                <w:rFonts w:ascii="Arial" w:hAnsi="Arial" w:cs="Arial"/>
                <w:color w:val="161616"/>
              </w:rPr>
            </w:pPr>
          </w:p>
        </w:tc>
        <w:tc>
          <w:tcPr>
            <w:tcW w:w="1560" w:type="dxa"/>
            <w:tcBorders>
              <w:top w:val="single" w:sz="4" w:space="0" w:color="auto"/>
              <w:left w:val="single" w:sz="4" w:space="0" w:color="auto"/>
              <w:bottom w:val="single" w:sz="4" w:space="0" w:color="auto"/>
              <w:right w:val="single" w:sz="4" w:space="0" w:color="auto"/>
            </w:tcBorders>
          </w:tcPr>
          <w:p w14:paraId="310427B1" w14:textId="77777777" w:rsidR="0064613E" w:rsidRPr="00E96109" w:rsidRDefault="0064613E" w:rsidP="008F72D3">
            <w:pPr>
              <w:jc w:val="center"/>
              <w:rPr>
                <w:rFonts w:ascii="Arial" w:hAnsi="Arial" w:cs="Arial"/>
                <w:color w:val="161616"/>
              </w:rPr>
            </w:pPr>
          </w:p>
        </w:tc>
        <w:tc>
          <w:tcPr>
            <w:tcW w:w="1559" w:type="dxa"/>
            <w:tcBorders>
              <w:top w:val="single" w:sz="4" w:space="0" w:color="auto"/>
              <w:left w:val="single" w:sz="4" w:space="0" w:color="auto"/>
              <w:bottom w:val="single" w:sz="4" w:space="0" w:color="auto"/>
              <w:right w:val="single" w:sz="4" w:space="0" w:color="auto"/>
            </w:tcBorders>
          </w:tcPr>
          <w:p w14:paraId="21690456" w14:textId="7F9277A0" w:rsidR="0064613E" w:rsidRPr="00E96109" w:rsidRDefault="0064613E" w:rsidP="008F72D3">
            <w:pPr>
              <w:jc w:val="center"/>
              <w:rPr>
                <w:rFonts w:ascii="Arial" w:hAnsi="Arial" w:cs="Arial"/>
                <w:color w:val="161616"/>
              </w:rPr>
            </w:pPr>
          </w:p>
        </w:tc>
        <w:tc>
          <w:tcPr>
            <w:tcW w:w="1701" w:type="dxa"/>
            <w:tcBorders>
              <w:top w:val="single" w:sz="4" w:space="0" w:color="auto"/>
              <w:left w:val="single" w:sz="4" w:space="0" w:color="auto"/>
              <w:bottom w:val="single" w:sz="4" w:space="0" w:color="auto"/>
              <w:right w:val="single" w:sz="4" w:space="0" w:color="auto"/>
            </w:tcBorders>
          </w:tcPr>
          <w:p w14:paraId="54D80D57" w14:textId="77777777" w:rsidR="0064613E" w:rsidRPr="00E96109" w:rsidRDefault="0064613E" w:rsidP="008F72D3">
            <w:pPr>
              <w:jc w:val="center"/>
              <w:rPr>
                <w:rFonts w:ascii="Arial" w:hAnsi="Arial" w:cs="Arial"/>
                <w:color w:val="161616"/>
              </w:rPr>
            </w:pPr>
          </w:p>
        </w:tc>
      </w:tr>
    </w:tbl>
    <w:p w14:paraId="00119980" w14:textId="77777777" w:rsidR="00143D0D" w:rsidRPr="00143D0D" w:rsidRDefault="00143D0D" w:rsidP="00143D0D">
      <w:pPr>
        <w:tabs>
          <w:tab w:val="left" w:pos="709"/>
        </w:tabs>
        <w:spacing w:after="160" w:line="276" w:lineRule="auto"/>
        <w:contextualSpacing/>
        <w:jc w:val="both"/>
        <w:rPr>
          <w:rFonts w:ascii="Arial" w:hAnsi="Arial" w:cs="Arial"/>
        </w:rPr>
      </w:pPr>
    </w:p>
    <w:p w14:paraId="5A31AF7E" w14:textId="505D96DE" w:rsidR="00F33371" w:rsidRPr="00B61E92" w:rsidRDefault="00F33371" w:rsidP="00E91C63">
      <w:pPr>
        <w:tabs>
          <w:tab w:val="left" w:pos="709"/>
        </w:tabs>
        <w:spacing w:after="160" w:line="276" w:lineRule="auto"/>
        <w:contextualSpacing/>
        <w:jc w:val="both"/>
        <w:rPr>
          <w:rFonts w:ascii="Arial" w:hAnsi="Arial" w:cs="Arial"/>
          <w:lang w:val="fr-FR"/>
        </w:rPr>
      </w:pPr>
      <w:r w:rsidRPr="00B61E92">
        <w:rPr>
          <w:rFonts w:ascii="Arial" w:hAnsi="Arial" w:cs="Arial"/>
          <w:b/>
          <w:bCs/>
          <w:lang w:val="fr-FR"/>
        </w:rPr>
        <w:t xml:space="preserve">IX. Autres </w:t>
      </w:r>
      <w:proofErr w:type="spellStart"/>
      <w:r w:rsidR="003C628E" w:rsidRPr="00B61E92">
        <w:rPr>
          <w:rFonts w:ascii="Arial" w:hAnsi="Arial" w:cs="Arial"/>
          <w:b/>
          <w:bCs/>
          <w:lang w:val="fr-FR"/>
        </w:rPr>
        <w:t>activities</w:t>
      </w:r>
      <w:proofErr w:type="spellEnd"/>
      <w:r w:rsidR="003C628E" w:rsidRPr="00B61E92">
        <w:rPr>
          <w:rFonts w:ascii="Arial" w:hAnsi="Arial" w:cs="Arial"/>
          <w:b/>
          <w:bCs/>
          <w:lang w:val="fr-FR"/>
        </w:rPr>
        <w:t xml:space="preserve"> (</w:t>
      </w:r>
      <w:proofErr w:type="spellStart"/>
      <w:r w:rsidR="003C628E" w:rsidRPr="00B61E92">
        <w:rPr>
          <w:rFonts w:ascii="Arial" w:hAnsi="Arial" w:cs="Arial"/>
          <w:b/>
          <w:bCs/>
          <w:lang w:val="fr-FR"/>
        </w:rPr>
        <w:t>domain</w:t>
      </w:r>
      <w:proofErr w:type="spellEnd"/>
      <w:r w:rsidR="003C628E" w:rsidRPr="00B61E92">
        <w:rPr>
          <w:rFonts w:ascii="Arial" w:hAnsi="Arial" w:cs="Arial"/>
          <w:b/>
          <w:bCs/>
          <w:lang w:val="fr-FR"/>
        </w:rPr>
        <w:t xml:space="preserve">, durée, fonctions) </w:t>
      </w:r>
      <w:r w:rsidRPr="00B61E92">
        <w:rPr>
          <w:rFonts w:ascii="Arial" w:hAnsi="Arial" w:cs="Arial"/>
          <w:b/>
          <w:bCs/>
          <w:lang w:val="fr-FR"/>
        </w:rPr>
        <w:t>(</w:t>
      </w:r>
      <w:r w:rsidRPr="00B61E92">
        <w:rPr>
          <w:rFonts w:ascii="Arial" w:hAnsi="Arial" w:cs="Arial"/>
          <w:lang w:val="fr-FR"/>
        </w:rPr>
        <w:t>150 mots maximum)</w:t>
      </w:r>
    </w:p>
    <w:p w14:paraId="5C8CBCE3" w14:textId="77777777" w:rsidR="00B9773A" w:rsidRDefault="00B9773A" w:rsidP="003C628E">
      <w:pPr>
        <w:tabs>
          <w:tab w:val="left" w:pos="709"/>
        </w:tabs>
        <w:spacing w:after="160" w:line="276" w:lineRule="auto"/>
        <w:contextualSpacing/>
        <w:jc w:val="both"/>
        <w:rPr>
          <w:rFonts w:ascii="Arial" w:hAnsi="Arial" w:cs="Arial"/>
          <w:b/>
          <w:bCs/>
          <w:lang w:val="fr-FR"/>
        </w:rPr>
      </w:pPr>
    </w:p>
    <w:p w14:paraId="212615AD" w14:textId="304184B4" w:rsidR="003C628E" w:rsidRPr="00B61E92" w:rsidRDefault="00F33371" w:rsidP="003C628E">
      <w:pPr>
        <w:tabs>
          <w:tab w:val="left" w:pos="709"/>
        </w:tabs>
        <w:spacing w:after="160" w:line="276" w:lineRule="auto"/>
        <w:contextualSpacing/>
        <w:jc w:val="both"/>
        <w:rPr>
          <w:rFonts w:ascii="Arial" w:hAnsi="Arial" w:cs="Arial"/>
          <w:b/>
          <w:bCs/>
          <w:lang w:val="fr-FR"/>
        </w:rPr>
      </w:pPr>
      <w:r w:rsidRPr="00B61E92">
        <w:rPr>
          <w:rFonts w:ascii="Arial" w:hAnsi="Arial" w:cs="Arial"/>
          <w:b/>
          <w:bCs/>
          <w:lang w:val="fr-FR"/>
        </w:rPr>
        <w:lastRenderedPageBreak/>
        <w:t>X. Amélioration des compétences linguistiques</w:t>
      </w:r>
    </w:p>
    <w:p w14:paraId="36BA202D" w14:textId="77777777" w:rsidR="00B254C9" w:rsidRDefault="00B254C9" w:rsidP="003C628E">
      <w:pPr>
        <w:tabs>
          <w:tab w:val="left" w:pos="709"/>
        </w:tabs>
        <w:spacing w:after="160" w:line="276" w:lineRule="auto"/>
        <w:contextualSpacing/>
        <w:jc w:val="both"/>
        <w:rPr>
          <w:rFonts w:ascii="Arial" w:hAnsi="Arial" w:cs="Arial"/>
          <w:lang w:val="fr-FR"/>
        </w:rPr>
      </w:pPr>
    </w:p>
    <w:p w14:paraId="50B468A7" w14:textId="5B1B05CB" w:rsidR="003C628E" w:rsidRPr="00B61E92" w:rsidRDefault="003C628E" w:rsidP="003C628E">
      <w:pPr>
        <w:tabs>
          <w:tab w:val="left" w:pos="709"/>
        </w:tabs>
        <w:spacing w:after="160" w:line="276" w:lineRule="auto"/>
        <w:contextualSpacing/>
        <w:jc w:val="both"/>
        <w:rPr>
          <w:rFonts w:ascii="Arial" w:hAnsi="Arial" w:cs="Arial"/>
          <w:lang w:val="fr-FR"/>
        </w:rPr>
      </w:pPr>
      <w:r w:rsidRPr="00B61E92">
        <w:rPr>
          <w:rFonts w:ascii="Arial" w:hAnsi="Arial" w:cs="Arial"/>
          <w:lang w:val="fr-FR"/>
        </w:rPr>
        <w:t xml:space="preserve">Au cas où vous n’auriez pas le niveau de compétence linguistique requis pour exercer la fonction de juge dans une langue officielle, veuillez confirmer votre intention, si vous êtes </w:t>
      </w:r>
      <w:proofErr w:type="spellStart"/>
      <w:r w:rsidRPr="00B61E92">
        <w:rPr>
          <w:rFonts w:ascii="Arial" w:hAnsi="Arial" w:cs="Arial"/>
          <w:lang w:val="fr-FR"/>
        </w:rPr>
        <w:t>élu∙e</w:t>
      </w:r>
      <w:proofErr w:type="spellEnd"/>
      <w:r w:rsidRPr="00B61E92">
        <w:rPr>
          <w:rFonts w:ascii="Arial" w:hAnsi="Arial" w:cs="Arial"/>
          <w:lang w:val="fr-FR"/>
        </w:rPr>
        <w:t xml:space="preserve"> juge à la Cour, de suivre des cours de langue intensifs dans la langue concernée avant de prendre vos fonctions ainsi que, si besoin est, au début de votre mandat (veuillez cocher la case pour confirmer).</w:t>
      </w:r>
    </w:p>
    <w:p w14:paraId="40537516" w14:textId="77777777" w:rsidR="003C628E" w:rsidRPr="00B61E92" w:rsidRDefault="003C628E" w:rsidP="00143D0D">
      <w:pPr>
        <w:tabs>
          <w:tab w:val="left" w:pos="709"/>
        </w:tabs>
        <w:spacing w:after="160" w:line="276" w:lineRule="auto"/>
        <w:contextualSpacing/>
        <w:jc w:val="both"/>
        <w:rPr>
          <w:rFonts w:ascii="Arial" w:hAnsi="Arial" w:cs="Arial"/>
          <w:lang w:val="fr-FR"/>
        </w:rPr>
      </w:pPr>
    </w:p>
    <w:p w14:paraId="149A5EE1" w14:textId="6385124D" w:rsidR="00F33371" w:rsidRPr="00B61E92" w:rsidRDefault="00F33371" w:rsidP="00143D0D">
      <w:pPr>
        <w:tabs>
          <w:tab w:val="left" w:pos="709"/>
        </w:tabs>
        <w:spacing w:after="160" w:line="276" w:lineRule="auto"/>
        <w:contextualSpacing/>
        <w:jc w:val="both"/>
        <w:rPr>
          <w:rFonts w:ascii="Arial" w:hAnsi="Arial" w:cs="Arial"/>
          <w:lang w:val="fr-FR"/>
        </w:rPr>
      </w:pPr>
      <w:r w:rsidRPr="00B61E92">
        <w:rPr>
          <w:rFonts w:ascii="Segoe UI Symbol" w:hAnsi="Segoe UI Symbol" w:cs="Segoe UI Symbol"/>
          <w:lang w:val="fr-FR"/>
        </w:rPr>
        <w:t>☐</w:t>
      </w:r>
      <w:r w:rsidRPr="00B61E92">
        <w:rPr>
          <w:rFonts w:ascii="Arial" w:hAnsi="Arial" w:cs="Arial"/>
          <w:lang w:val="fr-FR"/>
        </w:rPr>
        <w:t xml:space="preserve"> Oui, je confirme</w:t>
      </w:r>
    </w:p>
    <w:p w14:paraId="2A17B9FC" w14:textId="77777777" w:rsidR="00143D0D" w:rsidRPr="00B61E92" w:rsidRDefault="00143D0D" w:rsidP="00143D0D">
      <w:pPr>
        <w:tabs>
          <w:tab w:val="left" w:pos="709"/>
        </w:tabs>
        <w:spacing w:after="160" w:line="276" w:lineRule="auto"/>
        <w:contextualSpacing/>
        <w:jc w:val="both"/>
        <w:rPr>
          <w:rFonts w:ascii="Arial" w:hAnsi="Arial" w:cs="Arial"/>
          <w:lang w:val="fr-FR"/>
        </w:rPr>
      </w:pPr>
    </w:p>
    <w:p w14:paraId="2470C809" w14:textId="599AFE39" w:rsidR="00F33371" w:rsidRPr="00B61E92" w:rsidRDefault="00F33371" w:rsidP="00143D0D">
      <w:pPr>
        <w:tabs>
          <w:tab w:val="left" w:pos="709"/>
        </w:tabs>
        <w:spacing w:after="160" w:line="276" w:lineRule="auto"/>
        <w:contextualSpacing/>
        <w:jc w:val="both"/>
        <w:rPr>
          <w:rFonts w:ascii="Arial" w:hAnsi="Arial" w:cs="Arial"/>
          <w:b/>
          <w:bCs/>
          <w:lang w:val="fr-FR"/>
        </w:rPr>
      </w:pPr>
      <w:r w:rsidRPr="00B61E92">
        <w:rPr>
          <w:rFonts w:ascii="Arial" w:hAnsi="Arial" w:cs="Arial"/>
          <w:b/>
          <w:bCs/>
          <w:lang w:val="fr-FR"/>
        </w:rPr>
        <w:t>XI. Résidence à Strasbourg</w:t>
      </w:r>
    </w:p>
    <w:p w14:paraId="1BBBF8A8" w14:textId="77777777" w:rsidR="00B254C9" w:rsidRDefault="00B254C9" w:rsidP="00143D0D">
      <w:pPr>
        <w:tabs>
          <w:tab w:val="left" w:pos="709"/>
        </w:tabs>
        <w:spacing w:after="160" w:line="276" w:lineRule="auto"/>
        <w:contextualSpacing/>
        <w:jc w:val="both"/>
        <w:rPr>
          <w:rFonts w:ascii="Arial" w:hAnsi="Arial" w:cs="Arial"/>
          <w:lang w:val="fr-FR"/>
        </w:rPr>
      </w:pPr>
    </w:p>
    <w:p w14:paraId="77A37C39" w14:textId="1D71399D" w:rsidR="003C628E" w:rsidRDefault="003C628E" w:rsidP="00143D0D">
      <w:pPr>
        <w:tabs>
          <w:tab w:val="left" w:pos="709"/>
        </w:tabs>
        <w:spacing w:after="160" w:line="276" w:lineRule="auto"/>
        <w:contextualSpacing/>
        <w:jc w:val="both"/>
        <w:rPr>
          <w:rFonts w:ascii="Arial" w:hAnsi="Arial" w:cs="Arial"/>
          <w:lang w:val="fr-FR"/>
        </w:rPr>
      </w:pPr>
      <w:r w:rsidRPr="00B61E92">
        <w:rPr>
          <w:rFonts w:ascii="Arial" w:hAnsi="Arial" w:cs="Arial"/>
          <w:lang w:val="fr-FR"/>
        </w:rPr>
        <w:t xml:space="preserve">Veuillez confirmer que vous vous installerez de manière permanente à Strasbourg si vous êtes </w:t>
      </w:r>
      <w:proofErr w:type="spellStart"/>
      <w:r w:rsidRPr="00B61E92">
        <w:rPr>
          <w:rFonts w:ascii="Arial" w:hAnsi="Arial" w:cs="Arial"/>
          <w:lang w:val="fr-FR"/>
        </w:rPr>
        <w:t>élu∙e</w:t>
      </w:r>
      <w:proofErr w:type="spellEnd"/>
      <w:r w:rsidRPr="00B61E92">
        <w:rPr>
          <w:rFonts w:ascii="Arial" w:hAnsi="Arial" w:cs="Arial"/>
          <w:lang w:val="fr-FR"/>
        </w:rPr>
        <w:t xml:space="preserve"> juge à la Cour (veuillez cocher la case pour confirmer).</w:t>
      </w:r>
    </w:p>
    <w:p w14:paraId="2B82C864" w14:textId="77777777" w:rsidR="00B254C9" w:rsidRPr="00B61E92" w:rsidRDefault="00B254C9" w:rsidP="00143D0D">
      <w:pPr>
        <w:tabs>
          <w:tab w:val="left" w:pos="709"/>
        </w:tabs>
        <w:spacing w:after="160" w:line="276" w:lineRule="auto"/>
        <w:contextualSpacing/>
        <w:jc w:val="both"/>
        <w:rPr>
          <w:rFonts w:ascii="Arial" w:hAnsi="Arial" w:cs="Arial"/>
          <w:lang w:val="fr-FR"/>
        </w:rPr>
      </w:pPr>
    </w:p>
    <w:p w14:paraId="136D9AB8" w14:textId="068D5932" w:rsidR="009B2DAF" w:rsidRPr="00143D0D" w:rsidRDefault="00F33371" w:rsidP="00143D0D">
      <w:pPr>
        <w:tabs>
          <w:tab w:val="left" w:pos="709"/>
        </w:tabs>
        <w:spacing w:after="160" w:line="276" w:lineRule="auto"/>
        <w:contextualSpacing/>
        <w:jc w:val="both"/>
        <w:rPr>
          <w:rFonts w:ascii="Arial" w:hAnsi="Arial" w:cs="Arial"/>
        </w:rPr>
      </w:pPr>
      <w:r w:rsidRPr="00143D0D">
        <w:rPr>
          <w:rFonts w:ascii="Segoe UI Symbol" w:hAnsi="Segoe UI Symbol" w:cs="Segoe UI Symbol"/>
        </w:rPr>
        <w:t>☐</w:t>
      </w:r>
      <w:r w:rsidRPr="00143D0D">
        <w:rPr>
          <w:rFonts w:ascii="Arial" w:hAnsi="Arial" w:cs="Arial"/>
        </w:rPr>
        <w:t xml:space="preserve"> </w:t>
      </w:r>
      <w:proofErr w:type="spellStart"/>
      <w:r w:rsidRPr="00143D0D">
        <w:rPr>
          <w:rFonts w:ascii="Arial" w:hAnsi="Arial" w:cs="Arial"/>
        </w:rPr>
        <w:t>Oui</w:t>
      </w:r>
      <w:proofErr w:type="spellEnd"/>
      <w:r w:rsidRPr="00143D0D">
        <w:rPr>
          <w:rFonts w:ascii="Arial" w:hAnsi="Arial" w:cs="Arial"/>
        </w:rPr>
        <w:t>, je confirme</w:t>
      </w:r>
    </w:p>
    <w:sectPr w:rsidR="009B2DAF" w:rsidRPr="00143D0D" w:rsidSect="00B61E92">
      <w:headerReference w:type="default" r:id="rId9"/>
      <w:footerReference w:type="even" r:id="rId10"/>
      <w:footerReference w:type="default" r:id="rId11"/>
      <w:headerReference w:type="first" r:id="rId12"/>
      <w:footerReference w:type="first" r:id="rId13"/>
      <w:pgSz w:w="11906" w:h="16838" w:code="9"/>
      <w:pgMar w:top="624" w:right="1274" w:bottom="1418" w:left="1276" w:header="39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403E" w14:textId="77777777" w:rsidR="00C8440E" w:rsidRDefault="00C8440E">
      <w:r>
        <w:separator/>
      </w:r>
    </w:p>
  </w:endnote>
  <w:endnote w:type="continuationSeparator" w:id="0">
    <w:p w14:paraId="06E89A2C" w14:textId="77777777" w:rsidR="00C8440E" w:rsidRDefault="00C8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ill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2D4" w14:textId="77777777" w:rsidR="0074072F" w:rsidRDefault="0074072F" w:rsidP="00842E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82931F" w14:textId="77777777" w:rsidR="0074072F" w:rsidRDefault="0074072F" w:rsidP="008F02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5AD8" w14:textId="1964E42F" w:rsidR="0074072F" w:rsidRDefault="0074072F">
    <w:pPr>
      <w:pStyle w:val="Piedepgina"/>
      <w:jc w:val="center"/>
    </w:pPr>
    <w:r>
      <w:fldChar w:fldCharType="begin"/>
    </w:r>
    <w:r>
      <w:instrText>PAGE   \* MERGEFORMAT</w:instrText>
    </w:r>
    <w:r>
      <w:fldChar w:fldCharType="separate"/>
    </w:r>
    <w:r w:rsidR="00631CA7">
      <w:rPr>
        <w:noProof/>
      </w:rPr>
      <w:t>13</w:t>
    </w:r>
    <w:r>
      <w:fldChar w:fldCharType="end"/>
    </w:r>
  </w:p>
  <w:p w14:paraId="17FCEBA9" w14:textId="77777777" w:rsidR="0074072F" w:rsidRDefault="007407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A749" w14:textId="77777777" w:rsidR="0074072F" w:rsidRDefault="0074072F">
    <w:pPr>
      <w:pStyle w:val="Piedepgina"/>
      <w:jc w:val="center"/>
    </w:pPr>
  </w:p>
  <w:p w14:paraId="07C263C1" w14:textId="77777777" w:rsidR="0074072F" w:rsidRDefault="0074072F">
    <w:pPr>
      <w:pStyle w:val="Piedepgina"/>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85A3" w14:textId="77777777" w:rsidR="00C8440E" w:rsidRDefault="00C8440E">
      <w:r>
        <w:separator/>
      </w:r>
    </w:p>
  </w:footnote>
  <w:footnote w:type="continuationSeparator" w:id="0">
    <w:p w14:paraId="7A08CC9A" w14:textId="77777777" w:rsidR="00C8440E" w:rsidRDefault="00C8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23" w:type="dxa"/>
      <w:tblLayout w:type="fixed"/>
      <w:tblCellMar>
        <w:left w:w="70" w:type="dxa"/>
        <w:right w:w="70" w:type="dxa"/>
      </w:tblCellMar>
      <w:tblLook w:val="0000" w:firstRow="0" w:lastRow="0" w:firstColumn="0" w:lastColumn="0" w:noHBand="0" w:noVBand="0"/>
    </w:tblPr>
    <w:tblGrid>
      <w:gridCol w:w="7230"/>
    </w:tblGrid>
    <w:tr w:rsidR="0074072F" w14:paraId="7505C1FD" w14:textId="77777777">
      <w:trPr>
        <w:cantSplit/>
        <w:trHeight w:val="245"/>
      </w:trPr>
      <w:tc>
        <w:tcPr>
          <w:tcW w:w="7230" w:type="dxa"/>
          <w:vMerge w:val="restart"/>
        </w:tcPr>
        <w:p w14:paraId="6A2DAAFE" w14:textId="77777777" w:rsidR="0074072F" w:rsidRDefault="0074072F">
          <w:pPr>
            <w:rPr>
              <w:rFonts w:ascii="Gill Sans" w:hAnsi="Gill Sans"/>
            </w:rPr>
          </w:pPr>
        </w:p>
      </w:tc>
    </w:tr>
    <w:tr w:rsidR="0074072F" w14:paraId="2A4DE0DE" w14:textId="77777777">
      <w:trPr>
        <w:cantSplit/>
        <w:trHeight w:val="245"/>
      </w:trPr>
      <w:tc>
        <w:tcPr>
          <w:tcW w:w="7230" w:type="dxa"/>
          <w:vMerge/>
        </w:tcPr>
        <w:p w14:paraId="78F00071" w14:textId="77777777" w:rsidR="0074072F" w:rsidRDefault="0074072F">
          <w:pPr>
            <w:rPr>
              <w:rFonts w:ascii="Gill Sans" w:hAnsi="Gill Sans"/>
            </w:rPr>
          </w:pPr>
        </w:p>
      </w:tc>
    </w:tr>
  </w:tbl>
  <w:p w14:paraId="08B87B32" w14:textId="77777777" w:rsidR="0074072F" w:rsidRDefault="007407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9F0" w14:textId="77777777" w:rsidR="0074072F" w:rsidRDefault="0074072F"/>
  <w:p w14:paraId="753726D8" w14:textId="77777777" w:rsidR="0074072F" w:rsidRDefault="0074072F">
    <w:pPr>
      <w:pStyle w:val="Encabezado"/>
    </w:pPr>
  </w:p>
  <w:p w14:paraId="5FDA2D92" w14:textId="77777777" w:rsidR="0074072F" w:rsidRDefault="0074072F">
    <w:pPr>
      <w:pStyle w:val="Encabezado"/>
    </w:pPr>
  </w:p>
  <w:p w14:paraId="501312AE" w14:textId="77777777" w:rsidR="0074072F" w:rsidRDefault="0074072F">
    <w:pPr>
      <w:pStyle w:val="Encabezado"/>
    </w:pPr>
    <w:r>
      <w:rPr>
        <w:noProof/>
        <w:lang w:val="en-GB" w:eastAsia="en-GB"/>
      </w:rPr>
      <mc:AlternateContent>
        <mc:Choice Requires="wps">
          <w:drawing>
            <wp:anchor distT="0" distB="0" distL="114300" distR="114300" simplePos="0" relativeHeight="251657728" behindDoc="0" locked="0" layoutInCell="0" allowOverlap="1" wp14:anchorId="17286F19" wp14:editId="053AC02B">
              <wp:simplePos x="0" y="0"/>
              <wp:positionH relativeFrom="page">
                <wp:posOffset>0</wp:posOffset>
              </wp:positionH>
              <wp:positionV relativeFrom="page">
                <wp:posOffset>3528695</wp:posOffset>
              </wp:positionV>
              <wp:extent cx="2743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54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FD6F1E"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77.85pt" to="21.6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" o:allowincell="f" strokeweight=".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394"/>
    <w:multiLevelType w:val="hybridMultilevel"/>
    <w:tmpl w:val="D2C8BA26"/>
    <w:lvl w:ilvl="0" w:tplc="B4E8D7F8">
      <w:start w:val="2"/>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0B71281B"/>
    <w:multiLevelType w:val="hybridMultilevel"/>
    <w:tmpl w:val="A7DC10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D345F7"/>
    <w:multiLevelType w:val="hybridMultilevel"/>
    <w:tmpl w:val="BDD8A7A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8134226"/>
    <w:multiLevelType w:val="hybridMultilevel"/>
    <w:tmpl w:val="1974FAF4"/>
    <w:lvl w:ilvl="0" w:tplc="AABA3B2A">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15:restartNumberingAfterBreak="0">
    <w:nsid w:val="1B054A10"/>
    <w:multiLevelType w:val="hybridMultilevel"/>
    <w:tmpl w:val="30BAA854"/>
    <w:lvl w:ilvl="0" w:tplc="3EF4859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EFD7B87"/>
    <w:multiLevelType w:val="hybridMultilevel"/>
    <w:tmpl w:val="9C5E320A"/>
    <w:lvl w:ilvl="0" w:tplc="3CD65D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6" w15:restartNumberingAfterBreak="0">
    <w:nsid w:val="21AE3B63"/>
    <w:multiLevelType w:val="hybridMultilevel"/>
    <w:tmpl w:val="280E1F38"/>
    <w:lvl w:ilvl="0" w:tplc="0F48882A">
      <w:start w:val="1"/>
      <w:numFmt w:val="lowerLetter"/>
      <w:lvlText w:val="%1)"/>
      <w:lvlJc w:val="left"/>
      <w:pPr>
        <w:ind w:left="630" w:hanging="360"/>
      </w:pPr>
      <w:rPr>
        <w:rFonts w:hint="default"/>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7" w15:restartNumberingAfterBreak="0">
    <w:nsid w:val="23647CA3"/>
    <w:multiLevelType w:val="hybridMultilevel"/>
    <w:tmpl w:val="DDD01CD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33313B"/>
    <w:multiLevelType w:val="hybridMultilevel"/>
    <w:tmpl w:val="E28E1D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377D0F"/>
    <w:multiLevelType w:val="hybridMultilevel"/>
    <w:tmpl w:val="448050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7F24AB"/>
    <w:multiLevelType w:val="hybridMultilevel"/>
    <w:tmpl w:val="EE76D200"/>
    <w:lvl w:ilvl="0" w:tplc="FD9E54AA">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13391B"/>
    <w:multiLevelType w:val="hybridMultilevel"/>
    <w:tmpl w:val="13D2B3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2F5A48"/>
    <w:multiLevelType w:val="hybridMultilevel"/>
    <w:tmpl w:val="A91E5D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CC0F26"/>
    <w:multiLevelType w:val="hybridMultilevel"/>
    <w:tmpl w:val="D58288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8B46AE"/>
    <w:multiLevelType w:val="hybridMultilevel"/>
    <w:tmpl w:val="47F4D886"/>
    <w:lvl w:ilvl="0" w:tplc="5B46FE9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6B383C"/>
    <w:multiLevelType w:val="hybridMultilevel"/>
    <w:tmpl w:val="7A56A9F6"/>
    <w:lvl w:ilvl="0" w:tplc="A3D0EF72">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A64CE0"/>
    <w:multiLevelType w:val="hybridMultilevel"/>
    <w:tmpl w:val="B04E192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DF478C"/>
    <w:multiLevelType w:val="hybridMultilevel"/>
    <w:tmpl w:val="2F1A4C70"/>
    <w:lvl w:ilvl="0" w:tplc="DF0C541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56ED1A64"/>
    <w:multiLevelType w:val="hybridMultilevel"/>
    <w:tmpl w:val="4B5A39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11745"/>
    <w:multiLevelType w:val="hybridMultilevel"/>
    <w:tmpl w:val="56F45F8A"/>
    <w:lvl w:ilvl="0" w:tplc="15F222E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5FB905F7"/>
    <w:multiLevelType w:val="hybridMultilevel"/>
    <w:tmpl w:val="E7543F10"/>
    <w:lvl w:ilvl="0" w:tplc="9E8C0E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992278"/>
    <w:multiLevelType w:val="hybridMultilevel"/>
    <w:tmpl w:val="B950E8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984ABB"/>
    <w:multiLevelType w:val="hybridMultilevel"/>
    <w:tmpl w:val="0360CFAE"/>
    <w:lvl w:ilvl="0" w:tplc="B84242C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3D33625"/>
    <w:multiLevelType w:val="hybridMultilevel"/>
    <w:tmpl w:val="F014E7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1A5BB5"/>
    <w:multiLevelType w:val="hybridMultilevel"/>
    <w:tmpl w:val="7814F9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1D3A3A"/>
    <w:multiLevelType w:val="hybridMultilevel"/>
    <w:tmpl w:val="00E6CE62"/>
    <w:lvl w:ilvl="0" w:tplc="1A20B338">
      <w:start w:val="2"/>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7769404A"/>
    <w:multiLevelType w:val="hybridMultilevel"/>
    <w:tmpl w:val="34B8EA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532D83"/>
    <w:multiLevelType w:val="hybridMultilevel"/>
    <w:tmpl w:val="7CBA9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327AB3"/>
    <w:multiLevelType w:val="hybridMultilevel"/>
    <w:tmpl w:val="7A544572"/>
    <w:lvl w:ilvl="0" w:tplc="67EA0306">
      <w:start w:val="1"/>
      <w:numFmt w:val="lowerLetter"/>
      <w:lvlText w:val="%1)"/>
      <w:lvlJc w:val="left"/>
      <w:pPr>
        <w:ind w:left="3228" w:hanging="360"/>
      </w:pPr>
      <w:rPr>
        <w:rFonts w:hint="default"/>
      </w:rPr>
    </w:lvl>
    <w:lvl w:ilvl="1" w:tplc="0C0A0019" w:tentative="1">
      <w:start w:val="1"/>
      <w:numFmt w:val="lowerLetter"/>
      <w:lvlText w:val="%2."/>
      <w:lvlJc w:val="left"/>
      <w:pPr>
        <w:ind w:left="3948" w:hanging="360"/>
      </w:pPr>
    </w:lvl>
    <w:lvl w:ilvl="2" w:tplc="0C0A001B" w:tentative="1">
      <w:start w:val="1"/>
      <w:numFmt w:val="lowerRoman"/>
      <w:lvlText w:val="%3."/>
      <w:lvlJc w:val="right"/>
      <w:pPr>
        <w:ind w:left="4668" w:hanging="180"/>
      </w:pPr>
    </w:lvl>
    <w:lvl w:ilvl="3" w:tplc="0C0A000F" w:tentative="1">
      <w:start w:val="1"/>
      <w:numFmt w:val="decimal"/>
      <w:lvlText w:val="%4."/>
      <w:lvlJc w:val="left"/>
      <w:pPr>
        <w:ind w:left="5388" w:hanging="360"/>
      </w:pPr>
    </w:lvl>
    <w:lvl w:ilvl="4" w:tplc="0C0A0019" w:tentative="1">
      <w:start w:val="1"/>
      <w:numFmt w:val="lowerLetter"/>
      <w:lvlText w:val="%5."/>
      <w:lvlJc w:val="left"/>
      <w:pPr>
        <w:ind w:left="6108" w:hanging="360"/>
      </w:pPr>
    </w:lvl>
    <w:lvl w:ilvl="5" w:tplc="0C0A001B" w:tentative="1">
      <w:start w:val="1"/>
      <w:numFmt w:val="lowerRoman"/>
      <w:lvlText w:val="%6."/>
      <w:lvlJc w:val="right"/>
      <w:pPr>
        <w:ind w:left="6828" w:hanging="180"/>
      </w:pPr>
    </w:lvl>
    <w:lvl w:ilvl="6" w:tplc="0C0A000F" w:tentative="1">
      <w:start w:val="1"/>
      <w:numFmt w:val="decimal"/>
      <w:lvlText w:val="%7."/>
      <w:lvlJc w:val="left"/>
      <w:pPr>
        <w:ind w:left="7548" w:hanging="360"/>
      </w:pPr>
    </w:lvl>
    <w:lvl w:ilvl="7" w:tplc="0C0A0019" w:tentative="1">
      <w:start w:val="1"/>
      <w:numFmt w:val="lowerLetter"/>
      <w:lvlText w:val="%8."/>
      <w:lvlJc w:val="left"/>
      <w:pPr>
        <w:ind w:left="8268" w:hanging="360"/>
      </w:pPr>
    </w:lvl>
    <w:lvl w:ilvl="8" w:tplc="0C0A001B" w:tentative="1">
      <w:start w:val="1"/>
      <w:numFmt w:val="lowerRoman"/>
      <w:lvlText w:val="%9."/>
      <w:lvlJc w:val="right"/>
      <w:pPr>
        <w:ind w:left="8988" w:hanging="180"/>
      </w:pPr>
    </w:lvl>
  </w:abstractNum>
  <w:abstractNum w:abstractNumId="29" w15:restartNumberingAfterBreak="0">
    <w:nsid w:val="7FE25442"/>
    <w:multiLevelType w:val="hybridMultilevel"/>
    <w:tmpl w:val="E0B2B026"/>
    <w:lvl w:ilvl="0" w:tplc="3998FD80">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num w:numId="1" w16cid:durableId="1528638891">
    <w:abstractNumId w:val="5"/>
  </w:num>
  <w:num w:numId="2" w16cid:durableId="2080321914">
    <w:abstractNumId w:val="9"/>
  </w:num>
  <w:num w:numId="3" w16cid:durableId="1080714798">
    <w:abstractNumId w:val="16"/>
  </w:num>
  <w:num w:numId="4" w16cid:durableId="74935473">
    <w:abstractNumId w:val="4"/>
  </w:num>
  <w:num w:numId="5" w16cid:durableId="1441022744">
    <w:abstractNumId w:val="29"/>
  </w:num>
  <w:num w:numId="6" w16cid:durableId="947857592">
    <w:abstractNumId w:val="17"/>
  </w:num>
  <w:num w:numId="7" w16cid:durableId="734159090">
    <w:abstractNumId w:val="19"/>
  </w:num>
  <w:num w:numId="8" w16cid:durableId="641615444">
    <w:abstractNumId w:val="13"/>
  </w:num>
  <w:num w:numId="9" w16cid:durableId="1927106474">
    <w:abstractNumId w:val="11"/>
  </w:num>
  <w:num w:numId="10" w16cid:durableId="1493712810">
    <w:abstractNumId w:val="8"/>
  </w:num>
  <w:num w:numId="11" w16cid:durableId="17972688">
    <w:abstractNumId w:val="3"/>
  </w:num>
  <w:num w:numId="12" w16cid:durableId="1257716189">
    <w:abstractNumId w:val="25"/>
  </w:num>
  <w:num w:numId="13" w16cid:durableId="605238341">
    <w:abstractNumId w:val="0"/>
  </w:num>
  <w:num w:numId="14" w16cid:durableId="1178350742">
    <w:abstractNumId w:val="6"/>
  </w:num>
  <w:num w:numId="15" w16cid:durableId="1853643686">
    <w:abstractNumId w:val="7"/>
  </w:num>
  <w:num w:numId="16" w16cid:durableId="1085801774">
    <w:abstractNumId w:val="15"/>
  </w:num>
  <w:num w:numId="17" w16cid:durableId="92897010">
    <w:abstractNumId w:val="28"/>
  </w:num>
  <w:num w:numId="18" w16cid:durableId="485048365">
    <w:abstractNumId w:val="22"/>
  </w:num>
  <w:num w:numId="19" w16cid:durableId="132673070">
    <w:abstractNumId w:val="10"/>
  </w:num>
  <w:num w:numId="20" w16cid:durableId="815298897">
    <w:abstractNumId w:val="27"/>
  </w:num>
  <w:num w:numId="21" w16cid:durableId="1109201780">
    <w:abstractNumId w:val="14"/>
  </w:num>
  <w:num w:numId="22" w16cid:durableId="766581455">
    <w:abstractNumId w:val="18"/>
  </w:num>
  <w:num w:numId="23" w16cid:durableId="223028243">
    <w:abstractNumId w:val="2"/>
  </w:num>
  <w:num w:numId="24" w16cid:durableId="1868761710">
    <w:abstractNumId w:val="24"/>
  </w:num>
  <w:num w:numId="25" w16cid:durableId="1420640095">
    <w:abstractNumId w:val="1"/>
  </w:num>
  <w:num w:numId="26" w16cid:durableId="10642380">
    <w:abstractNumId w:val="26"/>
  </w:num>
  <w:num w:numId="27" w16cid:durableId="1331761856">
    <w:abstractNumId w:val="23"/>
  </w:num>
  <w:num w:numId="28" w16cid:durableId="1068309425">
    <w:abstractNumId w:val="12"/>
  </w:num>
  <w:num w:numId="29" w16cid:durableId="1911424400">
    <w:abstractNumId w:val="21"/>
  </w:num>
  <w:num w:numId="30" w16cid:durableId="80688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v:textbox inset="0,.3mm,1.5mm,.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NORMAL.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F0699"/>
    <w:rsid w:val="00001809"/>
    <w:rsid w:val="000029A4"/>
    <w:rsid w:val="00011507"/>
    <w:rsid w:val="000137A8"/>
    <w:rsid w:val="00014453"/>
    <w:rsid w:val="00014B4E"/>
    <w:rsid w:val="00021B4D"/>
    <w:rsid w:val="00027E55"/>
    <w:rsid w:val="000516E8"/>
    <w:rsid w:val="00051D64"/>
    <w:rsid w:val="00054EDA"/>
    <w:rsid w:val="000610EC"/>
    <w:rsid w:val="00063C45"/>
    <w:rsid w:val="00070A1B"/>
    <w:rsid w:val="00070ABC"/>
    <w:rsid w:val="00084BD9"/>
    <w:rsid w:val="000A27B2"/>
    <w:rsid w:val="000A3184"/>
    <w:rsid w:val="000A76BE"/>
    <w:rsid w:val="000C005D"/>
    <w:rsid w:val="000C3599"/>
    <w:rsid w:val="000C51E5"/>
    <w:rsid w:val="000C57DA"/>
    <w:rsid w:val="000E322F"/>
    <w:rsid w:val="000E5029"/>
    <w:rsid w:val="000E5EE4"/>
    <w:rsid w:val="000F0C4F"/>
    <w:rsid w:val="000F1743"/>
    <w:rsid w:val="001010D8"/>
    <w:rsid w:val="00104645"/>
    <w:rsid w:val="00110088"/>
    <w:rsid w:val="001104C6"/>
    <w:rsid w:val="00112620"/>
    <w:rsid w:val="00120C3D"/>
    <w:rsid w:val="00122699"/>
    <w:rsid w:val="00127A8A"/>
    <w:rsid w:val="001328C1"/>
    <w:rsid w:val="00134FC0"/>
    <w:rsid w:val="00143936"/>
    <w:rsid w:val="00143D0D"/>
    <w:rsid w:val="00144685"/>
    <w:rsid w:val="00146B1F"/>
    <w:rsid w:val="00156381"/>
    <w:rsid w:val="00156EDF"/>
    <w:rsid w:val="00160DE3"/>
    <w:rsid w:val="00161DCD"/>
    <w:rsid w:val="001651B7"/>
    <w:rsid w:val="00177574"/>
    <w:rsid w:val="00185266"/>
    <w:rsid w:val="00190D9B"/>
    <w:rsid w:val="0019607F"/>
    <w:rsid w:val="00197E23"/>
    <w:rsid w:val="001A0DC2"/>
    <w:rsid w:val="001A55FF"/>
    <w:rsid w:val="001B0082"/>
    <w:rsid w:val="001B62C9"/>
    <w:rsid w:val="001B74F8"/>
    <w:rsid w:val="001B7D1D"/>
    <w:rsid w:val="001C22D7"/>
    <w:rsid w:val="001C3A9A"/>
    <w:rsid w:val="001D2555"/>
    <w:rsid w:val="001E0F6D"/>
    <w:rsid w:val="001F0AF2"/>
    <w:rsid w:val="001F33EE"/>
    <w:rsid w:val="001F4720"/>
    <w:rsid w:val="001F5B42"/>
    <w:rsid w:val="002022C6"/>
    <w:rsid w:val="002168A9"/>
    <w:rsid w:val="00222FD0"/>
    <w:rsid w:val="00223F6B"/>
    <w:rsid w:val="00227707"/>
    <w:rsid w:val="00235966"/>
    <w:rsid w:val="0025173E"/>
    <w:rsid w:val="00255CC0"/>
    <w:rsid w:val="00260737"/>
    <w:rsid w:val="002679D0"/>
    <w:rsid w:val="00285493"/>
    <w:rsid w:val="00286206"/>
    <w:rsid w:val="00286B4F"/>
    <w:rsid w:val="002900ED"/>
    <w:rsid w:val="00296585"/>
    <w:rsid w:val="002A240F"/>
    <w:rsid w:val="002A5DAF"/>
    <w:rsid w:val="002A67CE"/>
    <w:rsid w:val="002A6B04"/>
    <w:rsid w:val="002A6C38"/>
    <w:rsid w:val="002B1D15"/>
    <w:rsid w:val="002B7540"/>
    <w:rsid w:val="002C510C"/>
    <w:rsid w:val="002D42CA"/>
    <w:rsid w:val="002D78E2"/>
    <w:rsid w:val="002E023A"/>
    <w:rsid w:val="002E36B8"/>
    <w:rsid w:val="002E3F7D"/>
    <w:rsid w:val="002F2C0F"/>
    <w:rsid w:val="00300CAA"/>
    <w:rsid w:val="003057C8"/>
    <w:rsid w:val="00313F03"/>
    <w:rsid w:val="00315489"/>
    <w:rsid w:val="003165AD"/>
    <w:rsid w:val="00321B9C"/>
    <w:rsid w:val="003257E6"/>
    <w:rsid w:val="00342BF9"/>
    <w:rsid w:val="00344F64"/>
    <w:rsid w:val="00346BF3"/>
    <w:rsid w:val="00347528"/>
    <w:rsid w:val="00351B86"/>
    <w:rsid w:val="00364DF2"/>
    <w:rsid w:val="0036502D"/>
    <w:rsid w:val="00366118"/>
    <w:rsid w:val="0037309A"/>
    <w:rsid w:val="00373BE6"/>
    <w:rsid w:val="00376780"/>
    <w:rsid w:val="0038337E"/>
    <w:rsid w:val="00390C64"/>
    <w:rsid w:val="003A0189"/>
    <w:rsid w:val="003A19F5"/>
    <w:rsid w:val="003A7A76"/>
    <w:rsid w:val="003C0EBD"/>
    <w:rsid w:val="003C468C"/>
    <w:rsid w:val="003C628E"/>
    <w:rsid w:val="003E565D"/>
    <w:rsid w:val="003F23B2"/>
    <w:rsid w:val="003F5E3A"/>
    <w:rsid w:val="00406FBA"/>
    <w:rsid w:val="0042189C"/>
    <w:rsid w:val="00435404"/>
    <w:rsid w:val="00435A3C"/>
    <w:rsid w:val="00436457"/>
    <w:rsid w:val="004528B8"/>
    <w:rsid w:val="00455D73"/>
    <w:rsid w:val="0045756B"/>
    <w:rsid w:val="00461817"/>
    <w:rsid w:val="004632BF"/>
    <w:rsid w:val="00466BE2"/>
    <w:rsid w:val="00481D17"/>
    <w:rsid w:val="00483285"/>
    <w:rsid w:val="004900E3"/>
    <w:rsid w:val="004955C8"/>
    <w:rsid w:val="004A1028"/>
    <w:rsid w:val="004A4579"/>
    <w:rsid w:val="004B35D4"/>
    <w:rsid w:val="004C5FF4"/>
    <w:rsid w:val="004D31F1"/>
    <w:rsid w:val="004E165D"/>
    <w:rsid w:val="004F2213"/>
    <w:rsid w:val="004F5BC7"/>
    <w:rsid w:val="00523D11"/>
    <w:rsid w:val="005248A4"/>
    <w:rsid w:val="00524CCF"/>
    <w:rsid w:val="00536529"/>
    <w:rsid w:val="00551923"/>
    <w:rsid w:val="00551FCD"/>
    <w:rsid w:val="00556061"/>
    <w:rsid w:val="00556E2B"/>
    <w:rsid w:val="0056790F"/>
    <w:rsid w:val="00567E53"/>
    <w:rsid w:val="00574968"/>
    <w:rsid w:val="005801A1"/>
    <w:rsid w:val="00585A33"/>
    <w:rsid w:val="005902AD"/>
    <w:rsid w:val="00593FAF"/>
    <w:rsid w:val="005B6AC8"/>
    <w:rsid w:val="005C0524"/>
    <w:rsid w:val="005C27C0"/>
    <w:rsid w:val="005D0F14"/>
    <w:rsid w:val="005E0C5B"/>
    <w:rsid w:val="005E6498"/>
    <w:rsid w:val="005F5BD5"/>
    <w:rsid w:val="005F7261"/>
    <w:rsid w:val="00603F66"/>
    <w:rsid w:val="00605187"/>
    <w:rsid w:val="006148BA"/>
    <w:rsid w:val="0062751C"/>
    <w:rsid w:val="006305B6"/>
    <w:rsid w:val="00631CA7"/>
    <w:rsid w:val="00633D86"/>
    <w:rsid w:val="006349BB"/>
    <w:rsid w:val="006456E1"/>
    <w:rsid w:val="0064613E"/>
    <w:rsid w:val="0065033D"/>
    <w:rsid w:val="00651A8F"/>
    <w:rsid w:val="00657BF2"/>
    <w:rsid w:val="0066087B"/>
    <w:rsid w:val="0066091C"/>
    <w:rsid w:val="0067294F"/>
    <w:rsid w:val="00680E48"/>
    <w:rsid w:val="00687E54"/>
    <w:rsid w:val="00690883"/>
    <w:rsid w:val="00693A30"/>
    <w:rsid w:val="00695B3C"/>
    <w:rsid w:val="006A1E77"/>
    <w:rsid w:val="006A27DC"/>
    <w:rsid w:val="006A7CDE"/>
    <w:rsid w:val="006B4B09"/>
    <w:rsid w:val="006C2101"/>
    <w:rsid w:val="006C35AD"/>
    <w:rsid w:val="006C3783"/>
    <w:rsid w:val="006C76DB"/>
    <w:rsid w:val="006E08BA"/>
    <w:rsid w:val="006F0699"/>
    <w:rsid w:val="006F1CFF"/>
    <w:rsid w:val="007023D5"/>
    <w:rsid w:val="00703C86"/>
    <w:rsid w:val="00703F70"/>
    <w:rsid w:val="00714B24"/>
    <w:rsid w:val="007220C3"/>
    <w:rsid w:val="00735CA7"/>
    <w:rsid w:val="0074072F"/>
    <w:rsid w:val="00741B58"/>
    <w:rsid w:val="00745345"/>
    <w:rsid w:val="0074639F"/>
    <w:rsid w:val="00754D7A"/>
    <w:rsid w:val="00761C8B"/>
    <w:rsid w:val="00763A2C"/>
    <w:rsid w:val="00766E69"/>
    <w:rsid w:val="00767AD7"/>
    <w:rsid w:val="00771A41"/>
    <w:rsid w:val="0078138E"/>
    <w:rsid w:val="00785D11"/>
    <w:rsid w:val="0079339D"/>
    <w:rsid w:val="007969FF"/>
    <w:rsid w:val="007B1052"/>
    <w:rsid w:val="007B3BAB"/>
    <w:rsid w:val="007B7E6D"/>
    <w:rsid w:val="007C08DD"/>
    <w:rsid w:val="007C2273"/>
    <w:rsid w:val="007C4870"/>
    <w:rsid w:val="007C5860"/>
    <w:rsid w:val="007D70B0"/>
    <w:rsid w:val="007E1824"/>
    <w:rsid w:val="007E2960"/>
    <w:rsid w:val="007E55B7"/>
    <w:rsid w:val="007F1A37"/>
    <w:rsid w:val="0080360E"/>
    <w:rsid w:val="00815769"/>
    <w:rsid w:val="00817547"/>
    <w:rsid w:val="008200D6"/>
    <w:rsid w:val="00825AC1"/>
    <w:rsid w:val="00825B8A"/>
    <w:rsid w:val="00825ECF"/>
    <w:rsid w:val="00833E38"/>
    <w:rsid w:val="00837839"/>
    <w:rsid w:val="00842EDA"/>
    <w:rsid w:val="008431AC"/>
    <w:rsid w:val="0084444D"/>
    <w:rsid w:val="00845AD8"/>
    <w:rsid w:val="008463A0"/>
    <w:rsid w:val="008507C4"/>
    <w:rsid w:val="00853DAC"/>
    <w:rsid w:val="008605BC"/>
    <w:rsid w:val="00860D42"/>
    <w:rsid w:val="008615B9"/>
    <w:rsid w:val="00866E7A"/>
    <w:rsid w:val="00866F87"/>
    <w:rsid w:val="00872902"/>
    <w:rsid w:val="00884095"/>
    <w:rsid w:val="008841E7"/>
    <w:rsid w:val="008914CD"/>
    <w:rsid w:val="00892104"/>
    <w:rsid w:val="008925F2"/>
    <w:rsid w:val="00892803"/>
    <w:rsid w:val="00892A51"/>
    <w:rsid w:val="008A13C7"/>
    <w:rsid w:val="008A2506"/>
    <w:rsid w:val="008A281C"/>
    <w:rsid w:val="008A2D83"/>
    <w:rsid w:val="008A5E19"/>
    <w:rsid w:val="008B0F05"/>
    <w:rsid w:val="008B2A2D"/>
    <w:rsid w:val="008B4476"/>
    <w:rsid w:val="008B55E6"/>
    <w:rsid w:val="008B6826"/>
    <w:rsid w:val="008B6B9F"/>
    <w:rsid w:val="008B6C11"/>
    <w:rsid w:val="008D4CAF"/>
    <w:rsid w:val="008E700B"/>
    <w:rsid w:val="008F0258"/>
    <w:rsid w:val="008F1159"/>
    <w:rsid w:val="008F170F"/>
    <w:rsid w:val="008F301B"/>
    <w:rsid w:val="008F6B3C"/>
    <w:rsid w:val="008F72D3"/>
    <w:rsid w:val="009062D7"/>
    <w:rsid w:val="009069E0"/>
    <w:rsid w:val="00910237"/>
    <w:rsid w:val="00911228"/>
    <w:rsid w:val="00935F56"/>
    <w:rsid w:val="00937088"/>
    <w:rsid w:val="00946D02"/>
    <w:rsid w:val="0094706C"/>
    <w:rsid w:val="0095052C"/>
    <w:rsid w:val="0095280E"/>
    <w:rsid w:val="00953C4E"/>
    <w:rsid w:val="0095448B"/>
    <w:rsid w:val="00956AD4"/>
    <w:rsid w:val="00966685"/>
    <w:rsid w:val="00970871"/>
    <w:rsid w:val="00975C66"/>
    <w:rsid w:val="009819F4"/>
    <w:rsid w:val="00983988"/>
    <w:rsid w:val="00984663"/>
    <w:rsid w:val="00985A4D"/>
    <w:rsid w:val="009A0200"/>
    <w:rsid w:val="009A037D"/>
    <w:rsid w:val="009A305B"/>
    <w:rsid w:val="009A3719"/>
    <w:rsid w:val="009A3A7E"/>
    <w:rsid w:val="009B2DAF"/>
    <w:rsid w:val="009C0A36"/>
    <w:rsid w:val="009C379A"/>
    <w:rsid w:val="009C40CB"/>
    <w:rsid w:val="009D0EAD"/>
    <w:rsid w:val="009E0DF6"/>
    <w:rsid w:val="009E3640"/>
    <w:rsid w:val="009E5F71"/>
    <w:rsid w:val="009F2D8C"/>
    <w:rsid w:val="009F3775"/>
    <w:rsid w:val="00A112F4"/>
    <w:rsid w:val="00A137F1"/>
    <w:rsid w:val="00A34958"/>
    <w:rsid w:val="00A4775E"/>
    <w:rsid w:val="00A53F3C"/>
    <w:rsid w:val="00A56034"/>
    <w:rsid w:val="00A651E2"/>
    <w:rsid w:val="00A65219"/>
    <w:rsid w:val="00A74A43"/>
    <w:rsid w:val="00A8049A"/>
    <w:rsid w:val="00A917E6"/>
    <w:rsid w:val="00AA0C88"/>
    <w:rsid w:val="00AB2636"/>
    <w:rsid w:val="00AB64B8"/>
    <w:rsid w:val="00AD07E0"/>
    <w:rsid w:val="00AD1B0F"/>
    <w:rsid w:val="00AE0A0F"/>
    <w:rsid w:val="00AE6D6A"/>
    <w:rsid w:val="00AF4C57"/>
    <w:rsid w:val="00AF5531"/>
    <w:rsid w:val="00B13D1D"/>
    <w:rsid w:val="00B178FC"/>
    <w:rsid w:val="00B20D21"/>
    <w:rsid w:val="00B2253F"/>
    <w:rsid w:val="00B244EE"/>
    <w:rsid w:val="00B254C9"/>
    <w:rsid w:val="00B27541"/>
    <w:rsid w:val="00B27DF5"/>
    <w:rsid w:val="00B40952"/>
    <w:rsid w:val="00B40EDA"/>
    <w:rsid w:val="00B42BD5"/>
    <w:rsid w:val="00B52551"/>
    <w:rsid w:val="00B61E92"/>
    <w:rsid w:val="00B734CF"/>
    <w:rsid w:val="00B7369E"/>
    <w:rsid w:val="00B75B94"/>
    <w:rsid w:val="00B76714"/>
    <w:rsid w:val="00B87C14"/>
    <w:rsid w:val="00B9725A"/>
    <w:rsid w:val="00B9773A"/>
    <w:rsid w:val="00BB193D"/>
    <w:rsid w:val="00BC1622"/>
    <w:rsid w:val="00BD2BAF"/>
    <w:rsid w:val="00BE034A"/>
    <w:rsid w:val="00BE13BE"/>
    <w:rsid w:val="00BE5F94"/>
    <w:rsid w:val="00BF0664"/>
    <w:rsid w:val="00C04593"/>
    <w:rsid w:val="00C051D7"/>
    <w:rsid w:val="00C10DA8"/>
    <w:rsid w:val="00C12561"/>
    <w:rsid w:val="00C17469"/>
    <w:rsid w:val="00C21F8A"/>
    <w:rsid w:val="00C3075D"/>
    <w:rsid w:val="00C410E0"/>
    <w:rsid w:val="00C44BBE"/>
    <w:rsid w:val="00C47AB6"/>
    <w:rsid w:val="00C5533A"/>
    <w:rsid w:val="00C653B3"/>
    <w:rsid w:val="00C7312B"/>
    <w:rsid w:val="00C8440E"/>
    <w:rsid w:val="00C87715"/>
    <w:rsid w:val="00C91F0D"/>
    <w:rsid w:val="00C95110"/>
    <w:rsid w:val="00CB01BF"/>
    <w:rsid w:val="00CB0ED8"/>
    <w:rsid w:val="00CB54DC"/>
    <w:rsid w:val="00CC07EF"/>
    <w:rsid w:val="00CC0EA4"/>
    <w:rsid w:val="00CC3ABE"/>
    <w:rsid w:val="00CD3FFF"/>
    <w:rsid w:val="00CE16C6"/>
    <w:rsid w:val="00CF6F94"/>
    <w:rsid w:val="00D01DE0"/>
    <w:rsid w:val="00D1252E"/>
    <w:rsid w:val="00D14967"/>
    <w:rsid w:val="00D14B4D"/>
    <w:rsid w:val="00D227AE"/>
    <w:rsid w:val="00D3559A"/>
    <w:rsid w:val="00D36828"/>
    <w:rsid w:val="00D37DC8"/>
    <w:rsid w:val="00D47107"/>
    <w:rsid w:val="00D620D9"/>
    <w:rsid w:val="00D77641"/>
    <w:rsid w:val="00D8138B"/>
    <w:rsid w:val="00D8416E"/>
    <w:rsid w:val="00D84C31"/>
    <w:rsid w:val="00D868CE"/>
    <w:rsid w:val="00D97219"/>
    <w:rsid w:val="00DA310D"/>
    <w:rsid w:val="00DB1399"/>
    <w:rsid w:val="00DC7099"/>
    <w:rsid w:val="00DD3019"/>
    <w:rsid w:val="00DD4D25"/>
    <w:rsid w:val="00DE137A"/>
    <w:rsid w:val="00DE23E6"/>
    <w:rsid w:val="00DE79C2"/>
    <w:rsid w:val="00DF1CB2"/>
    <w:rsid w:val="00DF59AF"/>
    <w:rsid w:val="00DF793C"/>
    <w:rsid w:val="00E05302"/>
    <w:rsid w:val="00E07380"/>
    <w:rsid w:val="00E12A7C"/>
    <w:rsid w:val="00E1438D"/>
    <w:rsid w:val="00E30142"/>
    <w:rsid w:val="00E33E53"/>
    <w:rsid w:val="00E3474A"/>
    <w:rsid w:val="00E34C90"/>
    <w:rsid w:val="00E44A43"/>
    <w:rsid w:val="00E45693"/>
    <w:rsid w:val="00E67BD1"/>
    <w:rsid w:val="00E82AE6"/>
    <w:rsid w:val="00E83730"/>
    <w:rsid w:val="00E859D8"/>
    <w:rsid w:val="00E91C63"/>
    <w:rsid w:val="00E9375D"/>
    <w:rsid w:val="00E950E7"/>
    <w:rsid w:val="00EA4537"/>
    <w:rsid w:val="00EA73B0"/>
    <w:rsid w:val="00EB01B9"/>
    <w:rsid w:val="00EB7192"/>
    <w:rsid w:val="00EB775A"/>
    <w:rsid w:val="00EC0B34"/>
    <w:rsid w:val="00EC11B9"/>
    <w:rsid w:val="00EC2582"/>
    <w:rsid w:val="00EC5148"/>
    <w:rsid w:val="00EC55D0"/>
    <w:rsid w:val="00EC7557"/>
    <w:rsid w:val="00ED3261"/>
    <w:rsid w:val="00ED4A70"/>
    <w:rsid w:val="00EE2DDB"/>
    <w:rsid w:val="00EE340B"/>
    <w:rsid w:val="00EE5281"/>
    <w:rsid w:val="00F038A6"/>
    <w:rsid w:val="00F052B0"/>
    <w:rsid w:val="00F05C4C"/>
    <w:rsid w:val="00F06B78"/>
    <w:rsid w:val="00F177EB"/>
    <w:rsid w:val="00F21DCA"/>
    <w:rsid w:val="00F33371"/>
    <w:rsid w:val="00F57E00"/>
    <w:rsid w:val="00F80858"/>
    <w:rsid w:val="00F80880"/>
    <w:rsid w:val="00F854D9"/>
    <w:rsid w:val="00F9414F"/>
    <w:rsid w:val="00FA675A"/>
    <w:rsid w:val="00FA6FCD"/>
    <w:rsid w:val="00FC3415"/>
    <w:rsid w:val="00FD7730"/>
    <w:rsid w:val="00FE1704"/>
    <w:rsid w:val="00FF0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3mm,1.5mm,.3mm"/>
    </o:shapedefaults>
    <o:shapelayout v:ext="edit">
      <o:idmap v:ext="edit" data="2"/>
    </o:shapelayout>
  </w:shapeDefaults>
  <w:decimalSymbol w:val=","/>
  <w:listSeparator w:val=";"/>
  <w14:docId w14:val="3B41DD1B"/>
  <w15:docId w15:val="{DEC884D7-C927-44D9-B399-6263BD7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sz w:val="24"/>
      <w:lang w:val="es-ES_tradnl"/>
    </w:rPr>
  </w:style>
  <w:style w:type="paragraph" w:styleId="Ttulo3">
    <w:name w:val="heading 3"/>
    <w:basedOn w:val="Normal"/>
    <w:next w:val="Normal"/>
    <w:link w:val="Ttulo3Car"/>
    <w:semiHidden/>
    <w:unhideWhenUsed/>
    <w:qFormat/>
    <w:rsid w:val="00B87C1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qFormat/>
    <w:rsid w:val="00A651E2"/>
    <w:pPr>
      <w:spacing w:before="240" w:after="60"/>
      <w:outlineLvl w:val="4"/>
    </w:pPr>
    <w:rPr>
      <w:b/>
      <w:bCs/>
      <w:i/>
      <w:iCs/>
      <w:sz w:val="26"/>
      <w:szCs w:val="26"/>
    </w:rPr>
  </w:style>
  <w:style w:type="paragraph" w:styleId="Ttulo6">
    <w:name w:val="heading 6"/>
    <w:basedOn w:val="Normal"/>
    <w:next w:val="Normal"/>
    <w:qFormat/>
    <w:rsid w:val="00A651E2"/>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center"/>
    </w:pPr>
    <w:rPr>
      <w:rFonts w:ascii="Arial" w:hAnsi="Arial"/>
      <w:b/>
      <w:sz w:val="24"/>
      <w:lang w:val="es-ES_tradnl"/>
    </w:rPr>
  </w:style>
  <w:style w:type="paragraph" w:styleId="Textoindependiente2">
    <w:name w:val="Body Text 2"/>
    <w:basedOn w:val="Normal"/>
    <w:rsid w:val="008F0258"/>
    <w:pPr>
      <w:spacing w:after="120" w:line="480" w:lineRule="auto"/>
    </w:pPr>
  </w:style>
  <w:style w:type="character" w:styleId="Nmerodepgina">
    <w:name w:val="page number"/>
    <w:basedOn w:val="Fuentedeprrafopredeter"/>
    <w:rsid w:val="008F0258"/>
  </w:style>
  <w:style w:type="paragraph" w:styleId="Textodeglobo">
    <w:name w:val="Balloon Text"/>
    <w:basedOn w:val="Normal"/>
    <w:link w:val="TextodegloboCar"/>
    <w:uiPriority w:val="99"/>
    <w:semiHidden/>
    <w:rsid w:val="009F2D8C"/>
    <w:rPr>
      <w:rFonts w:ascii="Tahoma" w:hAnsi="Tahoma" w:cs="Tahoma"/>
      <w:sz w:val="16"/>
      <w:szCs w:val="16"/>
    </w:rPr>
  </w:style>
  <w:style w:type="character" w:customStyle="1" w:styleId="PiedepginaCar">
    <w:name w:val="Pie de página Car"/>
    <w:link w:val="Piedepgina"/>
    <w:uiPriority w:val="99"/>
    <w:rsid w:val="006305B6"/>
  </w:style>
  <w:style w:type="paragraph" w:styleId="Prrafodelista">
    <w:name w:val="List Paragraph"/>
    <w:basedOn w:val="Normal"/>
    <w:uiPriority w:val="34"/>
    <w:qFormat/>
    <w:rsid w:val="00F177EB"/>
    <w:pPr>
      <w:ind w:left="708"/>
    </w:pPr>
  </w:style>
  <w:style w:type="character" w:styleId="Hipervnculo">
    <w:name w:val="Hyperlink"/>
    <w:rsid w:val="00C5533A"/>
    <w:rPr>
      <w:color w:val="0000FF"/>
      <w:u w:val="single"/>
    </w:rPr>
  </w:style>
  <w:style w:type="table" w:styleId="Tablaconcuadrcula">
    <w:name w:val="Table Grid"/>
    <w:basedOn w:val="Tablanormal"/>
    <w:uiPriority w:val="59"/>
    <w:rsid w:val="008200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link w:val="Textodeglobo"/>
    <w:uiPriority w:val="99"/>
    <w:semiHidden/>
    <w:rsid w:val="008200D6"/>
    <w:rPr>
      <w:rFonts w:ascii="Tahoma" w:hAnsi="Tahoma" w:cs="Tahoma"/>
      <w:sz w:val="16"/>
      <w:szCs w:val="16"/>
    </w:rPr>
  </w:style>
  <w:style w:type="character" w:styleId="Refdecomentario">
    <w:name w:val="annotation reference"/>
    <w:rsid w:val="008200D6"/>
    <w:rPr>
      <w:sz w:val="16"/>
      <w:szCs w:val="16"/>
    </w:rPr>
  </w:style>
  <w:style w:type="paragraph" w:styleId="Textocomentario">
    <w:name w:val="annotation text"/>
    <w:basedOn w:val="Normal"/>
    <w:link w:val="TextocomentarioCar"/>
    <w:rsid w:val="008200D6"/>
  </w:style>
  <w:style w:type="character" w:customStyle="1" w:styleId="TextocomentarioCar">
    <w:name w:val="Texto comentario Car"/>
    <w:basedOn w:val="Fuentedeprrafopredeter"/>
    <w:link w:val="Textocomentario"/>
    <w:rsid w:val="008200D6"/>
  </w:style>
  <w:style w:type="paragraph" w:styleId="Asuntodelcomentario">
    <w:name w:val="annotation subject"/>
    <w:basedOn w:val="Textocomentario"/>
    <w:next w:val="Textocomentario"/>
    <w:link w:val="AsuntodelcomentarioCar"/>
    <w:rsid w:val="008200D6"/>
    <w:rPr>
      <w:b/>
      <w:bCs/>
    </w:rPr>
  </w:style>
  <w:style w:type="character" w:customStyle="1" w:styleId="AsuntodelcomentarioCar">
    <w:name w:val="Asunto del comentario Car"/>
    <w:link w:val="Asuntodelcomentario"/>
    <w:rsid w:val="008200D6"/>
    <w:rPr>
      <w:b/>
      <w:bCs/>
    </w:rPr>
  </w:style>
  <w:style w:type="character" w:styleId="Refdenotaalpie">
    <w:name w:val="footnote reference"/>
    <w:rsid w:val="009B2DAF"/>
    <w:rPr>
      <w:vertAlign w:val="superscript"/>
    </w:rPr>
  </w:style>
  <w:style w:type="paragraph" w:styleId="Textonotapie">
    <w:name w:val="footnote text"/>
    <w:basedOn w:val="Normal"/>
    <w:link w:val="TextonotapieCar"/>
    <w:rsid w:val="009B2DAF"/>
    <w:rPr>
      <w:lang w:val="fr-FR" w:eastAsia="en-US"/>
    </w:rPr>
  </w:style>
  <w:style w:type="character" w:customStyle="1" w:styleId="TextonotapieCar">
    <w:name w:val="Texto nota pie Car"/>
    <w:basedOn w:val="Fuentedeprrafopredeter"/>
    <w:link w:val="Textonotapie"/>
    <w:rsid w:val="009B2DAF"/>
    <w:rPr>
      <w:lang w:val="fr-FR" w:eastAsia="en-US"/>
    </w:rPr>
  </w:style>
  <w:style w:type="paragraph" w:styleId="NormalWeb">
    <w:name w:val="Normal (Web)"/>
    <w:basedOn w:val="Normal"/>
    <w:rsid w:val="009B2DAF"/>
    <w:pPr>
      <w:spacing w:before="100" w:beforeAutospacing="1" w:after="100" w:afterAutospacing="1"/>
    </w:pPr>
    <w:rPr>
      <w:rFonts w:ascii="Verdana" w:hAnsi="Verdana"/>
      <w:sz w:val="17"/>
      <w:szCs w:val="17"/>
      <w:lang w:val="en-US" w:eastAsia="en-US"/>
    </w:rPr>
  </w:style>
  <w:style w:type="character" w:customStyle="1" w:styleId="Ttulo3Car">
    <w:name w:val="Título 3 Car"/>
    <w:basedOn w:val="Fuentedeprrafopredeter"/>
    <w:link w:val="Ttulo3"/>
    <w:semiHidden/>
    <w:rsid w:val="00B87C14"/>
    <w:rPr>
      <w:rFonts w:asciiTheme="majorHAnsi" w:eastAsiaTheme="majorEastAsia" w:hAnsiTheme="majorHAnsi" w:cstheme="majorBidi"/>
      <w:color w:val="1F4D78" w:themeColor="accent1" w:themeShade="7F"/>
      <w:sz w:val="24"/>
      <w:szCs w:val="24"/>
    </w:rPr>
  </w:style>
  <w:style w:type="paragraph" w:styleId="Revisin">
    <w:name w:val="Revision"/>
    <w:hidden/>
    <w:uiPriority w:val="99"/>
    <w:semiHidden/>
    <w:rsid w:val="008615B9"/>
  </w:style>
  <w:style w:type="character" w:styleId="Mencinsinresolver">
    <w:name w:val="Unresolved Mention"/>
    <w:basedOn w:val="Fuentedeprrafopredeter"/>
    <w:uiPriority w:val="99"/>
    <w:semiHidden/>
    <w:unhideWhenUsed/>
    <w:rsid w:val="00F33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3081">
      <w:bodyDiv w:val="1"/>
      <w:marLeft w:val="0"/>
      <w:marRight w:val="0"/>
      <w:marTop w:val="0"/>
      <w:marBottom w:val="0"/>
      <w:divBdr>
        <w:top w:val="none" w:sz="0" w:space="0" w:color="auto"/>
        <w:left w:val="none" w:sz="0" w:space="0" w:color="auto"/>
        <w:bottom w:val="none" w:sz="0" w:space="0" w:color="auto"/>
        <w:right w:val="none" w:sz="0" w:space="0" w:color="auto"/>
      </w:divBdr>
    </w:div>
    <w:div w:id="746804096">
      <w:bodyDiv w:val="1"/>
      <w:marLeft w:val="0"/>
      <w:marRight w:val="0"/>
      <w:marTop w:val="0"/>
      <w:marBottom w:val="0"/>
      <w:divBdr>
        <w:top w:val="none" w:sz="0" w:space="0" w:color="auto"/>
        <w:left w:val="none" w:sz="0" w:space="0" w:color="auto"/>
        <w:bottom w:val="none" w:sz="0" w:space="0" w:color="auto"/>
        <w:right w:val="none" w:sz="0" w:space="0" w:color="auto"/>
      </w:divBdr>
    </w:div>
    <w:div w:id="1705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portfolio/self-assessment-grid"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Trabaj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EBFDEF76ADBF6429A1FF9260E88AB12" ma:contentTypeVersion="2" ma:contentTypeDescription="Crear nuevo documento." ma:contentTypeScope="" ma:versionID="206203316298d8c3197c0b6ecc6df0f0">
  <xsd:schema xmlns:xsd="http://www.w3.org/2001/XMLSchema" xmlns:xs="http://www.w3.org/2001/XMLSchema" xmlns:p="http://schemas.microsoft.com/office/2006/metadata/properties" xmlns:ns1="http://schemas.microsoft.com/sharepoint/v3" xmlns:ns2="8277cffe-4b60-4ee3-9ac7-01c878458465" targetNamespace="http://schemas.microsoft.com/office/2006/metadata/properties" ma:root="true" ma:fieldsID="4a6eb2281dd2bdd2dc900a540378fc08" ns1:_="" ns2:_="">
    <xsd:import namespace="http://schemas.microsoft.com/sharepoint/v3"/>
    <xsd:import namespace="8277cffe-4b60-4ee3-9ac7-01c8784584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7cffe-4b60-4ee3-9ac7-01c8784584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E2E110-0BFD-4BCB-A0D2-E3DB1CC9ADAA}">
  <ds:schemaRefs>
    <ds:schemaRef ds:uri="http://schemas.openxmlformats.org/officeDocument/2006/bibliography"/>
  </ds:schemaRefs>
</ds:datastoreItem>
</file>

<file path=customXml/itemProps2.xml><?xml version="1.0" encoding="utf-8"?>
<ds:datastoreItem xmlns:ds="http://schemas.openxmlformats.org/officeDocument/2006/customXml" ds:itemID="{F5D162BA-ECBF-4FEB-91B2-3E7F2F760A82}"/>
</file>

<file path=customXml/itemProps3.xml><?xml version="1.0" encoding="utf-8"?>
<ds:datastoreItem xmlns:ds="http://schemas.openxmlformats.org/officeDocument/2006/customXml" ds:itemID="{4CF2AE11-2E28-42CD-858B-E187F95C962A}"/>
</file>

<file path=customXml/itemProps4.xml><?xml version="1.0" encoding="utf-8"?>
<ds:datastoreItem xmlns:ds="http://schemas.openxmlformats.org/officeDocument/2006/customXml" ds:itemID="{015AD64E-C74F-42A0-A7E5-DD6E8A809C02}"/>
</file>

<file path=docProps/app.xml><?xml version="1.0" encoding="utf-8"?>
<Properties xmlns="http://schemas.openxmlformats.org/officeDocument/2006/extended-properties" xmlns:vt="http://schemas.openxmlformats.org/officeDocument/2006/docPropsVTypes">
  <Template>Trabajo.dot</Template>
  <TotalTime>47</TotalTime>
  <Pages>2</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MINISTERIO</vt:lpstr>
    </vt:vector>
  </TitlesOfParts>
  <Company>MINISTERIO DE JUSTICIA</Company>
  <LinksUpToDate>false</LinksUpToDate>
  <CharactersWithSpaces>2417</CharactersWithSpaces>
  <SharedDoc>false</SharedDoc>
  <HLinks>
    <vt:vector size="6" baseType="variant">
      <vt:variant>
        <vt:i4>3407939</vt:i4>
      </vt:variant>
      <vt:variant>
        <vt:i4>0</vt:i4>
      </vt:variant>
      <vt:variant>
        <vt:i4>0</vt:i4>
      </vt:variant>
      <vt:variant>
        <vt:i4>5</vt:i4>
      </vt:variant>
      <vt:variant>
        <vt:lpwstr>mailto:candidaturas.internacionales@mjusticia.es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dc:title>
  <dc:creator>MJ-SGT3</dc:creator>
  <cp:lastModifiedBy>Nuño García, Celsa</cp:lastModifiedBy>
  <cp:revision>19</cp:revision>
  <cp:lastPrinted>2026-02-12T08:53:00Z</cp:lastPrinted>
  <dcterms:created xsi:type="dcterms:W3CDTF">2022-12-20T18:49:00Z</dcterms:created>
  <dcterms:modified xsi:type="dcterms:W3CDTF">2026-03-12T07:36:00Z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0x0101004EBFDEF76ADBF6429A1FF9260E88AB12</vt:lpwstr>
  </property>
</Properties>
</file>