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69A6" w14:textId="4D0EBF03" w:rsidR="008200D6" w:rsidRPr="00703F70" w:rsidRDefault="008200D6" w:rsidP="00BD2BA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03F70">
        <w:rPr>
          <w:rFonts w:ascii="Arial" w:hAnsi="Arial" w:cs="Arial"/>
          <w:bCs/>
          <w:sz w:val="24"/>
          <w:szCs w:val="24"/>
        </w:rPr>
        <w:t>ANEXO</w:t>
      </w:r>
      <w:r w:rsidR="009B2DAF">
        <w:rPr>
          <w:rFonts w:ascii="Arial" w:hAnsi="Arial" w:cs="Arial"/>
          <w:bCs/>
          <w:sz w:val="24"/>
          <w:szCs w:val="24"/>
        </w:rPr>
        <w:t xml:space="preserve"> I</w:t>
      </w:r>
    </w:p>
    <w:p w14:paraId="56A4D913" w14:textId="77777777" w:rsidR="008200D6" w:rsidRPr="00A4775E" w:rsidRDefault="008200D6" w:rsidP="00BD2BA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288A98" w14:textId="1FC2B88A" w:rsidR="008200D6" w:rsidRPr="00A4775E" w:rsidRDefault="008200D6" w:rsidP="001852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5B42">
        <w:rPr>
          <w:rFonts w:ascii="Arial" w:hAnsi="Arial" w:cs="Arial"/>
          <w:b/>
          <w:bCs/>
          <w:sz w:val="24"/>
          <w:szCs w:val="24"/>
        </w:rPr>
        <w:t xml:space="preserve">Solicitud de participación en la convocatoria </w:t>
      </w:r>
      <w:r w:rsidR="00C17469" w:rsidRPr="001F5B42">
        <w:rPr>
          <w:rFonts w:ascii="Arial" w:hAnsi="Arial" w:cs="Arial"/>
          <w:b/>
          <w:bCs/>
          <w:sz w:val="24"/>
          <w:szCs w:val="24"/>
        </w:rPr>
        <w:t xml:space="preserve">del procedimiento de selección para la designación por el Reino de España de </w:t>
      </w:r>
      <w:r w:rsidR="00156E60" w:rsidRPr="00156E60">
        <w:rPr>
          <w:rFonts w:ascii="Arial" w:hAnsi="Arial" w:cs="Arial"/>
          <w:b/>
          <w:bCs/>
          <w:sz w:val="24"/>
          <w:szCs w:val="24"/>
        </w:rPr>
        <w:t>una terna de candidaturas al Tribunal Europeo de Derecho Humanos</w:t>
      </w:r>
      <w:r w:rsidRPr="001F5B42">
        <w:rPr>
          <w:rFonts w:ascii="Arial" w:hAnsi="Arial" w:cs="Arial"/>
          <w:b/>
          <w:bCs/>
          <w:sz w:val="24"/>
          <w:szCs w:val="24"/>
        </w:rPr>
        <w:t>, efectuada por la Orden</w:t>
      </w:r>
      <w:r w:rsidRPr="001F5B42">
        <w:rPr>
          <w:rFonts w:ascii="Arial" w:hAnsi="Arial" w:cs="Arial"/>
          <w:sz w:val="24"/>
          <w:szCs w:val="24"/>
        </w:rPr>
        <w:t xml:space="preserve"> </w:t>
      </w:r>
      <w:r w:rsidR="00631CA7">
        <w:rPr>
          <w:rFonts w:ascii="Arial" w:hAnsi="Arial" w:cs="Arial"/>
          <w:b/>
          <w:bCs/>
          <w:sz w:val="24"/>
          <w:szCs w:val="24"/>
        </w:rPr>
        <w:t>P</w:t>
      </w:r>
      <w:r w:rsidR="002A5D30">
        <w:rPr>
          <w:rFonts w:ascii="Arial" w:hAnsi="Arial" w:cs="Arial"/>
          <w:b/>
          <w:bCs/>
          <w:sz w:val="24"/>
          <w:szCs w:val="24"/>
        </w:rPr>
        <w:t>JC</w:t>
      </w:r>
      <w:r w:rsidR="00631CA7">
        <w:rPr>
          <w:rFonts w:ascii="Arial" w:hAnsi="Arial" w:cs="Arial"/>
          <w:b/>
          <w:bCs/>
          <w:sz w:val="24"/>
          <w:szCs w:val="24"/>
        </w:rPr>
        <w:t>/</w:t>
      </w:r>
      <w:r w:rsidR="00156E60">
        <w:rPr>
          <w:rFonts w:ascii="Arial" w:hAnsi="Arial" w:cs="Arial"/>
          <w:b/>
          <w:bCs/>
          <w:sz w:val="24"/>
          <w:szCs w:val="24"/>
        </w:rPr>
        <w:t>___</w:t>
      </w:r>
      <w:r w:rsidR="00631CA7">
        <w:rPr>
          <w:rFonts w:ascii="Arial" w:hAnsi="Arial" w:cs="Arial"/>
          <w:b/>
          <w:bCs/>
          <w:sz w:val="24"/>
          <w:szCs w:val="24"/>
        </w:rPr>
        <w:t>/202</w:t>
      </w:r>
      <w:r w:rsidR="00156E60">
        <w:rPr>
          <w:rFonts w:ascii="Arial" w:hAnsi="Arial" w:cs="Arial"/>
          <w:b/>
          <w:bCs/>
          <w:sz w:val="24"/>
          <w:szCs w:val="24"/>
        </w:rPr>
        <w:t>6</w:t>
      </w:r>
      <w:r w:rsidR="00BD2BAF" w:rsidRPr="001F5B42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156E60">
        <w:rPr>
          <w:rFonts w:ascii="Arial" w:hAnsi="Arial" w:cs="Arial"/>
          <w:b/>
          <w:bCs/>
          <w:sz w:val="24"/>
          <w:szCs w:val="24"/>
        </w:rPr>
        <w:t>__</w:t>
      </w:r>
      <w:r w:rsidR="00BD2BAF" w:rsidRPr="001F5B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B42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3E1B">
        <w:rPr>
          <w:rFonts w:ascii="Arial" w:hAnsi="Arial" w:cs="Arial"/>
          <w:b/>
          <w:bCs/>
          <w:sz w:val="24"/>
          <w:szCs w:val="24"/>
        </w:rPr>
        <w:t>marzo</w:t>
      </w:r>
      <w:r w:rsidR="00D73E1B" w:rsidRPr="001F5B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B42">
        <w:rPr>
          <w:rFonts w:ascii="Arial" w:hAnsi="Arial" w:cs="Arial"/>
          <w:b/>
          <w:bCs/>
          <w:sz w:val="24"/>
          <w:szCs w:val="24"/>
        </w:rPr>
        <w:t>(BOE núm. ____, de ____ de _______).</w:t>
      </w:r>
    </w:p>
    <w:p w14:paraId="72141EE5" w14:textId="77777777" w:rsidR="008200D6" w:rsidRPr="00A4775E" w:rsidRDefault="008200D6" w:rsidP="00BD2BA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F23A05" w14:textId="77777777" w:rsidR="008200D6" w:rsidRPr="00A4775E" w:rsidRDefault="008200D6" w:rsidP="00BD2BA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775E">
        <w:rPr>
          <w:rFonts w:ascii="Arial" w:hAnsi="Arial" w:cs="Arial"/>
          <w:b/>
          <w:bCs/>
          <w:sz w:val="24"/>
          <w:szCs w:val="24"/>
        </w:rPr>
        <w:t>Datos personales</w:t>
      </w:r>
    </w:p>
    <w:p w14:paraId="4FA88AFC" w14:textId="77777777" w:rsidR="008200D6" w:rsidRPr="00A4775E" w:rsidRDefault="008200D6" w:rsidP="00BD2BA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4247"/>
      </w:tblGrid>
      <w:tr w:rsidR="008200D6" w:rsidRPr="004670BA" w14:paraId="68133D79" w14:textId="77777777" w:rsidTr="004670BA">
        <w:tc>
          <w:tcPr>
            <w:tcW w:w="4395" w:type="dxa"/>
            <w:gridSpan w:val="2"/>
          </w:tcPr>
          <w:p w14:paraId="0FE8D618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Nombre y apellidos</w:t>
            </w:r>
          </w:p>
        </w:tc>
        <w:tc>
          <w:tcPr>
            <w:tcW w:w="4247" w:type="dxa"/>
          </w:tcPr>
          <w:p w14:paraId="726A0373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NIF</w:t>
            </w:r>
          </w:p>
        </w:tc>
      </w:tr>
      <w:tr w:rsidR="008200D6" w:rsidRPr="004670BA" w14:paraId="6DB5084E" w14:textId="77777777" w:rsidTr="004670BA">
        <w:trPr>
          <w:trHeight w:val="465"/>
        </w:trPr>
        <w:tc>
          <w:tcPr>
            <w:tcW w:w="4395" w:type="dxa"/>
            <w:gridSpan w:val="2"/>
          </w:tcPr>
          <w:p w14:paraId="452A3DF9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00984C55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8200D6" w:rsidRPr="004670BA" w14:paraId="2F005283" w14:textId="77777777" w:rsidTr="004670BA">
        <w:tc>
          <w:tcPr>
            <w:tcW w:w="4395" w:type="dxa"/>
            <w:gridSpan w:val="2"/>
          </w:tcPr>
          <w:p w14:paraId="550C97B7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 xml:space="preserve">Cuerpo/Carrera/Profesión </w:t>
            </w:r>
          </w:p>
        </w:tc>
        <w:tc>
          <w:tcPr>
            <w:tcW w:w="4247" w:type="dxa"/>
          </w:tcPr>
          <w:p w14:paraId="5F2524C4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 xml:space="preserve">Antigüedad </w:t>
            </w:r>
          </w:p>
        </w:tc>
      </w:tr>
      <w:tr w:rsidR="008200D6" w:rsidRPr="004670BA" w14:paraId="7233339D" w14:textId="77777777" w:rsidTr="004670BA">
        <w:trPr>
          <w:trHeight w:val="561"/>
        </w:trPr>
        <w:tc>
          <w:tcPr>
            <w:tcW w:w="4395" w:type="dxa"/>
            <w:gridSpan w:val="2"/>
          </w:tcPr>
          <w:p w14:paraId="3A6A473A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1A3B5B88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8200D6" w:rsidRPr="004670BA" w14:paraId="65154998" w14:textId="77777777" w:rsidTr="004670BA">
        <w:tc>
          <w:tcPr>
            <w:tcW w:w="4395" w:type="dxa"/>
            <w:gridSpan w:val="2"/>
          </w:tcPr>
          <w:p w14:paraId="31500B9E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Puesto que desempeña en la actualidad</w:t>
            </w:r>
          </w:p>
        </w:tc>
        <w:tc>
          <w:tcPr>
            <w:tcW w:w="4247" w:type="dxa"/>
          </w:tcPr>
          <w:p w14:paraId="66DA705B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Situación administrativa o laboral</w:t>
            </w:r>
          </w:p>
        </w:tc>
      </w:tr>
      <w:tr w:rsidR="008200D6" w:rsidRPr="004670BA" w14:paraId="3610B6CC" w14:textId="77777777" w:rsidTr="004670BA">
        <w:tc>
          <w:tcPr>
            <w:tcW w:w="4395" w:type="dxa"/>
            <w:gridSpan w:val="2"/>
          </w:tcPr>
          <w:p w14:paraId="7CB533B1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4E8D0795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1368C9C1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8200D6" w:rsidRPr="004670BA" w14:paraId="42FB8BD2" w14:textId="77777777" w:rsidTr="004670BA">
        <w:tc>
          <w:tcPr>
            <w:tcW w:w="4395" w:type="dxa"/>
            <w:gridSpan w:val="2"/>
          </w:tcPr>
          <w:p w14:paraId="3A41871A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Domicilio</w:t>
            </w:r>
          </w:p>
        </w:tc>
        <w:tc>
          <w:tcPr>
            <w:tcW w:w="4247" w:type="dxa"/>
          </w:tcPr>
          <w:p w14:paraId="7EE8C5DC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Localidad</w:t>
            </w:r>
          </w:p>
        </w:tc>
      </w:tr>
      <w:tr w:rsidR="008200D6" w:rsidRPr="004670BA" w14:paraId="12999A6B" w14:textId="77777777" w:rsidTr="004670BA">
        <w:trPr>
          <w:trHeight w:val="426"/>
        </w:trPr>
        <w:tc>
          <w:tcPr>
            <w:tcW w:w="4395" w:type="dxa"/>
            <w:gridSpan w:val="2"/>
          </w:tcPr>
          <w:p w14:paraId="472FDDB7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12599AF0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8200D6" w:rsidRPr="004670BA" w14:paraId="6ABEB4D6" w14:textId="77777777" w:rsidTr="004670BA">
        <w:tc>
          <w:tcPr>
            <w:tcW w:w="4395" w:type="dxa"/>
            <w:gridSpan w:val="2"/>
          </w:tcPr>
          <w:p w14:paraId="29C5BB50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Provincia</w:t>
            </w:r>
          </w:p>
        </w:tc>
        <w:tc>
          <w:tcPr>
            <w:tcW w:w="4247" w:type="dxa"/>
          </w:tcPr>
          <w:p w14:paraId="21AFA7A2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Fecha de nacimiento</w:t>
            </w:r>
          </w:p>
        </w:tc>
      </w:tr>
      <w:tr w:rsidR="008200D6" w:rsidRPr="004670BA" w14:paraId="0B0C39A9" w14:textId="77777777" w:rsidTr="004670BA">
        <w:tc>
          <w:tcPr>
            <w:tcW w:w="4395" w:type="dxa"/>
            <w:gridSpan w:val="2"/>
          </w:tcPr>
          <w:p w14:paraId="312C5E6B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E2EFF33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3C00F037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8200D6" w:rsidRPr="004670BA" w14:paraId="44C16E67" w14:textId="77777777" w:rsidTr="004670BA">
        <w:trPr>
          <w:trHeight w:val="256"/>
        </w:trPr>
        <w:tc>
          <w:tcPr>
            <w:tcW w:w="1843" w:type="dxa"/>
            <w:tcBorders>
              <w:right w:val="single" w:sz="4" w:space="0" w:color="000000"/>
            </w:tcBorders>
          </w:tcPr>
          <w:p w14:paraId="6F0CCD67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Código Postal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930CD6C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>Teléfono</w:t>
            </w:r>
          </w:p>
        </w:tc>
        <w:tc>
          <w:tcPr>
            <w:tcW w:w="4247" w:type="dxa"/>
          </w:tcPr>
          <w:p w14:paraId="40457C61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670BA">
              <w:rPr>
                <w:rFonts w:ascii="Arial" w:eastAsia="Calibri" w:hAnsi="Arial" w:cs="Arial"/>
                <w:sz w:val="22"/>
                <w:szCs w:val="22"/>
              </w:rPr>
              <w:t xml:space="preserve">Correo electrónico </w:t>
            </w:r>
          </w:p>
        </w:tc>
      </w:tr>
      <w:tr w:rsidR="008200D6" w:rsidRPr="004670BA" w14:paraId="1A02205D" w14:textId="77777777" w:rsidTr="004670BA">
        <w:trPr>
          <w:trHeight w:val="396"/>
        </w:trPr>
        <w:tc>
          <w:tcPr>
            <w:tcW w:w="1843" w:type="dxa"/>
          </w:tcPr>
          <w:p w14:paraId="4BB5451A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8CE91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2C89352B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6C977B5" w14:textId="77777777" w:rsidR="008200D6" w:rsidRPr="004670BA" w:rsidRDefault="008200D6" w:rsidP="00BD2BAF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A05FCF" w14:textId="77777777" w:rsidR="008200D6" w:rsidRPr="00A4775E" w:rsidRDefault="008200D6" w:rsidP="00BD2BA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861BD" w14:textId="77777777" w:rsidR="008200D6" w:rsidRPr="00A4775E" w:rsidRDefault="008200D6" w:rsidP="00BD2BA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775E">
        <w:rPr>
          <w:rFonts w:ascii="Arial" w:hAnsi="Arial" w:cs="Arial"/>
          <w:b/>
          <w:bCs/>
          <w:sz w:val="24"/>
          <w:szCs w:val="24"/>
        </w:rPr>
        <w:t xml:space="preserve">Manifiesta: </w:t>
      </w:r>
    </w:p>
    <w:p w14:paraId="101A6BD3" w14:textId="77777777" w:rsidR="008200D6" w:rsidRPr="00EE2DDB" w:rsidRDefault="008200D6" w:rsidP="00BD2BAF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0A74129" w14:textId="5DCF7AE8" w:rsidR="008200D6" w:rsidRPr="00A4775E" w:rsidRDefault="008200D6" w:rsidP="00BC2EBF">
      <w:pPr>
        <w:jc w:val="both"/>
        <w:rPr>
          <w:rFonts w:ascii="Arial" w:hAnsi="Arial" w:cs="Arial"/>
          <w:sz w:val="24"/>
          <w:szCs w:val="24"/>
        </w:rPr>
      </w:pPr>
      <w:r w:rsidRPr="00A4775E">
        <w:rPr>
          <w:rFonts w:ascii="Arial" w:hAnsi="Arial" w:cs="Arial"/>
          <w:sz w:val="24"/>
          <w:szCs w:val="24"/>
        </w:rPr>
        <w:t>1. Que desea tomar parte en el procedimient</w:t>
      </w:r>
      <w:r w:rsidR="00C17469">
        <w:rPr>
          <w:rFonts w:ascii="Arial" w:hAnsi="Arial" w:cs="Arial"/>
          <w:sz w:val="24"/>
          <w:szCs w:val="24"/>
        </w:rPr>
        <w:t xml:space="preserve">o de selección para la designación por el Reino de España </w:t>
      </w:r>
      <w:r w:rsidR="00156E60" w:rsidRPr="00156E60">
        <w:rPr>
          <w:rFonts w:ascii="Arial" w:hAnsi="Arial" w:cs="Arial"/>
          <w:sz w:val="24"/>
          <w:szCs w:val="24"/>
        </w:rPr>
        <w:t>de una terna de candidaturas</w:t>
      </w:r>
      <w:r w:rsidR="00C17469">
        <w:rPr>
          <w:rFonts w:ascii="Arial" w:hAnsi="Arial" w:cs="Arial"/>
          <w:sz w:val="24"/>
          <w:szCs w:val="24"/>
        </w:rPr>
        <w:t xml:space="preserve"> </w:t>
      </w:r>
      <w:r w:rsidR="00156E60">
        <w:rPr>
          <w:rFonts w:ascii="Arial" w:hAnsi="Arial" w:cs="Arial"/>
          <w:sz w:val="24"/>
          <w:szCs w:val="24"/>
        </w:rPr>
        <w:t xml:space="preserve">al </w:t>
      </w:r>
      <w:r w:rsidR="00C17469">
        <w:rPr>
          <w:rFonts w:ascii="Arial" w:hAnsi="Arial" w:cs="Arial"/>
          <w:sz w:val="24"/>
          <w:szCs w:val="24"/>
        </w:rPr>
        <w:t>Tribunal Europeo de Derechos Humanos</w:t>
      </w:r>
      <w:r w:rsidRPr="00A4775E">
        <w:rPr>
          <w:rFonts w:ascii="Arial" w:hAnsi="Arial" w:cs="Arial"/>
          <w:sz w:val="24"/>
          <w:szCs w:val="24"/>
        </w:rPr>
        <w:t xml:space="preserve">.  </w:t>
      </w:r>
    </w:p>
    <w:p w14:paraId="0B7BB4FD" w14:textId="77777777" w:rsidR="008200D6" w:rsidRPr="00EE2DDB" w:rsidRDefault="008200D6" w:rsidP="00BC2EBF">
      <w:pPr>
        <w:jc w:val="both"/>
        <w:rPr>
          <w:rFonts w:ascii="Arial" w:hAnsi="Arial" w:cs="Arial"/>
          <w:sz w:val="10"/>
          <w:szCs w:val="10"/>
        </w:rPr>
      </w:pPr>
    </w:p>
    <w:p w14:paraId="33605755" w14:textId="77777777" w:rsidR="00B741C7" w:rsidRDefault="008200D6" w:rsidP="00B741C7">
      <w:pPr>
        <w:jc w:val="both"/>
        <w:rPr>
          <w:rFonts w:ascii="Arial" w:hAnsi="Arial" w:cs="Arial"/>
          <w:sz w:val="24"/>
          <w:szCs w:val="24"/>
        </w:rPr>
      </w:pPr>
      <w:r w:rsidRPr="00A4775E">
        <w:rPr>
          <w:rFonts w:ascii="Arial" w:hAnsi="Arial" w:cs="Arial"/>
          <w:sz w:val="24"/>
          <w:szCs w:val="24"/>
        </w:rPr>
        <w:t xml:space="preserve">2. Que acepta íntegramente las bases referidas en la convocatoria y cumple con los requisitos expresados en la misma, para cuya acreditación acompaña la presente instancia de un </w:t>
      </w:r>
      <w:r w:rsidRPr="00703F70">
        <w:rPr>
          <w:rFonts w:ascii="Arial" w:hAnsi="Arial" w:cs="Arial"/>
          <w:i/>
          <w:sz w:val="24"/>
          <w:szCs w:val="24"/>
        </w:rPr>
        <w:t>curriculum vitae</w:t>
      </w:r>
      <w:r w:rsidRPr="00A4775E">
        <w:rPr>
          <w:rFonts w:ascii="Arial" w:hAnsi="Arial" w:cs="Arial"/>
          <w:sz w:val="24"/>
          <w:szCs w:val="24"/>
        </w:rPr>
        <w:t xml:space="preserve"> y de la documentación acreditativa de los mismos. </w:t>
      </w:r>
    </w:p>
    <w:p w14:paraId="1CABD325" w14:textId="77777777" w:rsidR="00B741C7" w:rsidRDefault="00B741C7" w:rsidP="00B741C7">
      <w:pPr>
        <w:jc w:val="both"/>
        <w:rPr>
          <w:rFonts w:ascii="Arial" w:hAnsi="Arial" w:cs="Arial"/>
          <w:sz w:val="24"/>
          <w:szCs w:val="24"/>
        </w:rPr>
      </w:pPr>
    </w:p>
    <w:p w14:paraId="298F4586" w14:textId="12031E3D" w:rsidR="008200D6" w:rsidRDefault="008200D6" w:rsidP="00B741C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775E">
        <w:rPr>
          <w:rFonts w:ascii="Arial" w:hAnsi="Arial" w:cs="Arial"/>
          <w:sz w:val="24"/>
          <w:szCs w:val="24"/>
        </w:rPr>
        <w:t>En ……………</w:t>
      </w:r>
      <w:r w:rsidR="00631CA7">
        <w:rPr>
          <w:rFonts w:ascii="Arial" w:hAnsi="Arial" w:cs="Arial"/>
          <w:sz w:val="24"/>
          <w:szCs w:val="24"/>
        </w:rPr>
        <w:t>………….., a …… de………………….. de 202</w:t>
      </w:r>
      <w:r w:rsidR="00EE2DDB">
        <w:rPr>
          <w:rFonts w:ascii="Arial" w:hAnsi="Arial" w:cs="Arial"/>
          <w:sz w:val="24"/>
          <w:szCs w:val="24"/>
        </w:rPr>
        <w:t>6</w:t>
      </w:r>
    </w:p>
    <w:p w14:paraId="3D739EE2" w14:textId="77777777" w:rsidR="00EE2DDB" w:rsidRPr="00EE2DDB" w:rsidRDefault="00EE2DDB" w:rsidP="00EE2DD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786AF1BB" w14:textId="77777777" w:rsidR="00C5533A" w:rsidRPr="00EE2DDB" w:rsidRDefault="008200D6" w:rsidP="00EE2DDB">
      <w:pPr>
        <w:tabs>
          <w:tab w:val="left" w:pos="709"/>
        </w:tabs>
        <w:spacing w:after="160"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E2DDB">
        <w:rPr>
          <w:rFonts w:ascii="Arial" w:hAnsi="Arial" w:cs="Arial"/>
          <w:sz w:val="24"/>
          <w:szCs w:val="24"/>
        </w:rPr>
        <w:t>Firma</w:t>
      </w:r>
    </w:p>
    <w:sectPr w:rsidR="00C5533A" w:rsidRPr="00EE2DDB" w:rsidSect="008D2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849" w:bottom="1418" w:left="1701" w:header="283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2365" w14:textId="77777777" w:rsidR="007F12C7" w:rsidRDefault="007F12C7">
      <w:r>
        <w:separator/>
      </w:r>
    </w:p>
  </w:endnote>
  <w:endnote w:type="continuationSeparator" w:id="0">
    <w:p w14:paraId="071CAD09" w14:textId="77777777" w:rsidR="007F12C7" w:rsidRDefault="007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F2D4" w14:textId="77777777" w:rsidR="0074072F" w:rsidRDefault="0074072F" w:rsidP="00842E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82931F" w14:textId="77777777" w:rsidR="0074072F" w:rsidRDefault="0074072F" w:rsidP="008F025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AD8" w14:textId="1964E42F" w:rsidR="0074072F" w:rsidRDefault="0074072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31CA7">
      <w:rPr>
        <w:noProof/>
      </w:rPr>
      <w:t>13</w:t>
    </w:r>
    <w:r>
      <w:fldChar w:fldCharType="end"/>
    </w:r>
  </w:p>
  <w:p w14:paraId="17FCEBA9" w14:textId="77777777" w:rsidR="0074072F" w:rsidRDefault="007407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A749" w14:textId="77777777" w:rsidR="0074072F" w:rsidRDefault="0074072F">
    <w:pPr>
      <w:pStyle w:val="Piedepgina"/>
      <w:jc w:val="center"/>
    </w:pPr>
  </w:p>
  <w:p w14:paraId="07C263C1" w14:textId="77777777" w:rsidR="0074072F" w:rsidRDefault="0074072F">
    <w:pPr>
      <w:pStyle w:val="Piedepgina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2D6E" w14:textId="77777777" w:rsidR="007F12C7" w:rsidRDefault="007F12C7">
      <w:r>
        <w:separator/>
      </w:r>
    </w:p>
  </w:footnote>
  <w:footnote w:type="continuationSeparator" w:id="0">
    <w:p w14:paraId="3B60AF7A" w14:textId="77777777" w:rsidR="007F12C7" w:rsidRDefault="007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E5" w14:textId="77777777" w:rsidR="00043723" w:rsidRDefault="000437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</w:tblGrid>
    <w:tr w:rsidR="0074072F" w14:paraId="7505C1FD" w14:textId="77777777">
      <w:trPr>
        <w:cantSplit/>
        <w:trHeight w:val="245"/>
      </w:trPr>
      <w:tc>
        <w:tcPr>
          <w:tcW w:w="7230" w:type="dxa"/>
          <w:vMerge w:val="restart"/>
        </w:tcPr>
        <w:p w14:paraId="6A2DAAFE" w14:textId="77777777" w:rsidR="0074072F" w:rsidRDefault="0074072F">
          <w:pPr>
            <w:rPr>
              <w:rFonts w:ascii="Gill Sans" w:hAnsi="Gill Sans"/>
            </w:rPr>
          </w:pPr>
        </w:p>
      </w:tc>
    </w:tr>
    <w:tr w:rsidR="0074072F" w14:paraId="2A4DE0DE" w14:textId="77777777">
      <w:trPr>
        <w:cantSplit/>
        <w:trHeight w:val="245"/>
      </w:trPr>
      <w:tc>
        <w:tcPr>
          <w:tcW w:w="7230" w:type="dxa"/>
          <w:vMerge/>
        </w:tcPr>
        <w:p w14:paraId="78F00071" w14:textId="77777777" w:rsidR="0074072F" w:rsidRDefault="0074072F">
          <w:pPr>
            <w:rPr>
              <w:rFonts w:ascii="Gill Sans" w:hAnsi="Gill Sans"/>
            </w:rPr>
          </w:pPr>
        </w:p>
      </w:tc>
    </w:tr>
  </w:tbl>
  <w:p w14:paraId="08B87B32" w14:textId="77777777" w:rsidR="0074072F" w:rsidRDefault="007407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49F0" w14:textId="77777777" w:rsidR="0074072F" w:rsidRDefault="0074072F"/>
  <w:tbl>
    <w:tblPr>
      <w:tblW w:w="4606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8"/>
      <w:gridCol w:w="2108"/>
    </w:tblGrid>
    <w:tr w:rsidR="00043723" w14:paraId="7C376C00" w14:textId="77777777" w:rsidTr="00043723">
      <w:trPr>
        <w:cantSplit/>
        <w:trHeight w:val="218"/>
      </w:trPr>
      <w:tc>
        <w:tcPr>
          <w:tcW w:w="2498" w:type="dxa"/>
        </w:tcPr>
        <w:p w14:paraId="383A0C8E" w14:textId="77777777" w:rsidR="00043723" w:rsidRDefault="00043723">
          <w:pPr>
            <w:ind w:left="-70"/>
            <w:rPr>
              <w:rFonts w:ascii="Gill Sans" w:hAnsi="Gill Sans"/>
            </w:rPr>
          </w:pPr>
        </w:p>
      </w:tc>
      <w:tc>
        <w:tcPr>
          <w:tcW w:w="2108" w:type="dxa"/>
        </w:tcPr>
        <w:p w14:paraId="26007FE6" w14:textId="77777777" w:rsidR="00043723" w:rsidRDefault="00043723">
          <w:pPr>
            <w:ind w:left="195"/>
            <w:rPr>
              <w:rFonts w:ascii="Gill Sans" w:hAnsi="Gill Sans"/>
            </w:rPr>
          </w:pPr>
        </w:p>
      </w:tc>
    </w:tr>
  </w:tbl>
  <w:p w14:paraId="753726D8" w14:textId="77777777" w:rsidR="0074072F" w:rsidRDefault="0074072F">
    <w:pPr>
      <w:pStyle w:val="Encabezado"/>
    </w:pPr>
  </w:p>
  <w:p w14:paraId="5FDA2D92" w14:textId="77777777" w:rsidR="0074072F" w:rsidRDefault="0074072F">
    <w:pPr>
      <w:pStyle w:val="Encabezado"/>
    </w:pPr>
  </w:p>
  <w:p w14:paraId="501312AE" w14:textId="77777777" w:rsidR="0074072F" w:rsidRDefault="0074072F">
    <w:pPr>
      <w:pStyle w:val="Encabezad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7286F19" wp14:editId="053AC02B">
              <wp:simplePos x="0" y="0"/>
              <wp:positionH relativeFrom="page">
                <wp:posOffset>0</wp:posOffset>
              </wp:positionH>
              <wp:positionV relativeFrom="page">
                <wp:posOffset>3528695</wp:posOffset>
              </wp:positionV>
              <wp:extent cx="2743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9A4B7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77.85pt" to="21.6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" o:allowincell="f" strokeweight=".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94"/>
    <w:multiLevelType w:val="hybridMultilevel"/>
    <w:tmpl w:val="D2C8BA26"/>
    <w:lvl w:ilvl="0" w:tplc="B4E8D7F8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71281B"/>
    <w:multiLevelType w:val="hybridMultilevel"/>
    <w:tmpl w:val="A7DC1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5F7"/>
    <w:multiLevelType w:val="hybridMultilevel"/>
    <w:tmpl w:val="BDD8A7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34226"/>
    <w:multiLevelType w:val="hybridMultilevel"/>
    <w:tmpl w:val="1974FAF4"/>
    <w:lvl w:ilvl="0" w:tplc="AABA3B2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054A10"/>
    <w:multiLevelType w:val="hybridMultilevel"/>
    <w:tmpl w:val="30BAA854"/>
    <w:lvl w:ilvl="0" w:tplc="3EF485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FD7B87"/>
    <w:multiLevelType w:val="hybridMultilevel"/>
    <w:tmpl w:val="9C5E320A"/>
    <w:lvl w:ilvl="0" w:tplc="3CD65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1AE3B63"/>
    <w:multiLevelType w:val="hybridMultilevel"/>
    <w:tmpl w:val="280E1F38"/>
    <w:lvl w:ilvl="0" w:tplc="0F48882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3647CA3"/>
    <w:multiLevelType w:val="hybridMultilevel"/>
    <w:tmpl w:val="DDD01C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3313B"/>
    <w:multiLevelType w:val="hybridMultilevel"/>
    <w:tmpl w:val="E28E1D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77D0F"/>
    <w:multiLevelType w:val="hybridMultilevel"/>
    <w:tmpl w:val="448050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F24AB"/>
    <w:multiLevelType w:val="hybridMultilevel"/>
    <w:tmpl w:val="EE76D200"/>
    <w:lvl w:ilvl="0" w:tplc="FD9E54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3391B"/>
    <w:multiLevelType w:val="hybridMultilevel"/>
    <w:tmpl w:val="13D2B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5A48"/>
    <w:multiLevelType w:val="hybridMultilevel"/>
    <w:tmpl w:val="A91E5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0F26"/>
    <w:multiLevelType w:val="hybridMultilevel"/>
    <w:tmpl w:val="D5828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46AE"/>
    <w:multiLevelType w:val="hybridMultilevel"/>
    <w:tmpl w:val="47F4D886"/>
    <w:lvl w:ilvl="0" w:tplc="5B46FE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B383C"/>
    <w:multiLevelType w:val="hybridMultilevel"/>
    <w:tmpl w:val="7A56A9F6"/>
    <w:lvl w:ilvl="0" w:tplc="A3D0EF7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4CE0"/>
    <w:multiLevelType w:val="hybridMultilevel"/>
    <w:tmpl w:val="B04E1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F478C"/>
    <w:multiLevelType w:val="hybridMultilevel"/>
    <w:tmpl w:val="2F1A4C70"/>
    <w:lvl w:ilvl="0" w:tplc="DF0C5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6ED1A64"/>
    <w:multiLevelType w:val="hybridMultilevel"/>
    <w:tmpl w:val="4B5A3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11745"/>
    <w:multiLevelType w:val="hybridMultilevel"/>
    <w:tmpl w:val="56F45F8A"/>
    <w:lvl w:ilvl="0" w:tplc="15F222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FB905F7"/>
    <w:multiLevelType w:val="hybridMultilevel"/>
    <w:tmpl w:val="E7543F10"/>
    <w:lvl w:ilvl="0" w:tplc="9E8C0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2278"/>
    <w:multiLevelType w:val="hybridMultilevel"/>
    <w:tmpl w:val="B950E8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BB"/>
    <w:multiLevelType w:val="hybridMultilevel"/>
    <w:tmpl w:val="0360CFAE"/>
    <w:lvl w:ilvl="0" w:tplc="B84242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D33625"/>
    <w:multiLevelType w:val="hybridMultilevel"/>
    <w:tmpl w:val="F014E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A5BB5"/>
    <w:multiLevelType w:val="hybridMultilevel"/>
    <w:tmpl w:val="7814F91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3A3A"/>
    <w:multiLevelType w:val="hybridMultilevel"/>
    <w:tmpl w:val="00E6CE62"/>
    <w:lvl w:ilvl="0" w:tplc="1A20B338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769404A"/>
    <w:multiLevelType w:val="hybridMultilevel"/>
    <w:tmpl w:val="34B8EA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32D83"/>
    <w:multiLevelType w:val="hybridMultilevel"/>
    <w:tmpl w:val="7CBA9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27AB3"/>
    <w:multiLevelType w:val="hybridMultilevel"/>
    <w:tmpl w:val="7A544572"/>
    <w:lvl w:ilvl="0" w:tplc="67EA0306">
      <w:start w:val="1"/>
      <w:numFmt w:val="lowerLetter"/>
      <w:lvlText w:val="%1)"/>
      <w:lvlJc w:val="left"/>
      <w:pPr>
        <w:ind w:left="32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48" w:hanging="360"/>
      </w:pPr>
    </w:lvl>
    <w:lvl w:ilvl="2" w:tplc="0C0A001B" w:tentative="1">
      <w:start w:val="1"/>
      <w:numFmt w:val="lowerRoman"/>
      <w:lvlText w:val="%3."/>
      <w:lvlJc w:val="right"/>
      <w:pPr>
        <w:ind w:left="4668" w:hanging="180"/>
      </w:pPr>
    </w:lvl>
    <w:lvl w:ilvl="3" w:tplc="0C0A000F" w:tentative="1">
      <w:start w:val="1"/>
      <w:numFmt w:val="decimal"/>
      <w:lvlText w:val="%4."/>
      <w:lvlJc w:val="left"/>
      <w:pPr>
        <w:ind w:left="5388" w:hanging="360"/>
      </w:pPr>
    </w:lvl>
    <w:lvl w:ilvl="4" w:tplc="0C0A0019" w:tentative="1">
      <w:start w:val="1"/>
      <w:numFmt w:val="lowerLetter"/>
      <w:lvlText w:val="%5."/>
      <w:lvlJc w:val="left"/>
      <w:pPr>
        <w:ind w:left="6108" w:hanging="360"/>
      </w:pPr>
    </w:lvl>
    <w:lvl w:ilvl="5" w:tplc="0C0A001B" w:tentative="1">
      <w:start w:val="1"/>
      <w:numFmt w:val="lowerRoman"/>
      <w:lvlText w:val="%6."/>
      <w:lvlJc w:val="right"/>
      <w:pPr>
        <w:ind w:left="6828" w:hanging="180"/>
      </w:pPr>
    </w:lvl>
    <w:lvl w:ilvl="6" w:tplc="0C0A000F" w:tentative="1">
      <w:start w:val="1"/>
      <w:numFmt w:val="decimal"/>
      <w:lvlText w:val="%7."/>
      <w:lvlJc w:val="left"/>
      <w:pPr>
        <w:ind w:left="7548" w:hanging="360"/>
      </w:pPr>
    </w:lvl>
    <w:lvl w:ilvl="7" w:tplc="0C0A0019" w:tentative="1">
      <w:start w:val="1"/>
      <w:numFmt w:val="lowerLetter"/>
      <w:lvlText w:val="%8."/>
      <w:lvlJc w:val="left"/>
      <w:pPr>
        <w:ind w:left="8268" w:hanging="360"/>
      </w:pPr>
    </w:lvl>
    <w:lvl w:ilvl="8" w:tplc="0C0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9" w15:restartNumberingAfterBreak="0">
    <w:nsid w:val="7FE25442"/>
    <w:multiLevelType w:val="hybridMultilevel"/>
    <w:tmpl w:val="E0B2B026"/>
    <w:lvl w:ilvl="0" w:tplc="3998FD8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528638891">
    <w:abstractNumId w:val="5"/>
  </w:num>
  <w:num w:numId="2" w16cid:durableId="2080321914">
    <w:abstractNumId w:val="9"/>
  </w:num>
  <w:num w:numId="3" w16cid:durableId="1080714798">
    <w:abstractNumId w:val="16"/>
  </w:num>
  <w:num w:numId="4" w16cid:durableId="74935473">
    <w:abstractNumId w:val="4"/>
  </w:num>
  <w:num w:numId="5" w16cid:durableId="1441022744">
    <w:abstractNumId w:val="29"/>
  </w:num>
  <w:num w:numId="6" w16cid:durableId="947857592">
    <w:abstractNumId w:val="17"/>
  </w:num>
  <w:num w:numId="7" w16cid:durableId="734159090">
    <w:abstractNumId w:val="19"/>
  </w:num>
  <w:num w:numId="8" w16cid:durableId="641615444">
    <w:abstractNumId w:val="13"/>
  </w:num>
  <w:num w:numId="9" w16cid:durableId="1927106474">
    <w:abstractNumId w:val="11"/>
  </w:num>
  <w:num w:numId="10" w16cid:durableId="1493712810">
    <w:abstractNumId w:val="8"/>
  </w:num>
  <w:num w:numId="11" w16cid:durableId="17972688">
    <w:abstractNumId w:val="3"/>
  </w:num>
  <w:num w:numId="12" w16cid:durableId="1257716189">
    <w:abstractNumId w:val="25"/>
  </w:num>
  <w:num w:numId="13" w16cid:durableId="605238341">
    <w:abstractNumId w:val="0"/>
  </w:num>
  <w:num w:numId="14" w16cid:durableId="1178350742">
    <w:abstractNumId w:val="6"/>
  </w:num>
  <w:num w:numId="15" w16cid:durableId="1853643686">
    <w:abstractNumId w:val="7"/>
  </w:num>
  <w:num w:numId="16" w16cid:durableId="1085801774">
    <w:abstractNumId w:val="15"/>
  </w:num>
  <w:num w:numId="17" w16cid:durableId="92897010">
    <w:abstractNumId w:val="28"/>
  </w:num>
  <w:num w:numId="18" w16cid:durableId="485048365">
    <w:abstractNumId w:val="22"/>
  </w:num>
  <w:num w:numId="19" w16cid:durableId="132673070">
    <w:abstractNumId w:val="10"/>
  </w:num>
  <w:num w:numId="20" w16cid:durableId="815298897">
    <w:abstractNumId w:val="27"/>
  </w:num>
  <w:num w:numId="21" w16cid:durableId="1109201780">
    <w:abstractNumId w:val="14"/>
  </w:num>
  <w:num w:numId="22" w16cid:durableId="766581455">
    <w:abstractNumId w:val="18"/>
  </w:num>
  <w:num w:numId="23" w16cid:durableId="223028243">
    <w:abstractNumId w:val="2"/>
  </w:num>
  <w:num w:numId="24" w16cid:durableId="1868761710">
    <w:abstractNumId w:val="24"/>
  </w:num>
  <w:num w:numId="25" w16cid:durableId="1420640095">
    <w:abstractNumId w:val="1"/>
  </w:num>
  <w:num w:numId="26" w16cid:durableId="10642380">
    <w:abstractNumId w:val="26"/>
  </w:num>
  <w:num w:numId="27" w16cid:durableId="1331761856">
    <w:abstractNumId w:val="23"/>
  </w:num>
  <w:num w:numId="28" w16cid:durableId="1068309425">
    <w:abstractNumId w:val="12"/>
  </w:num>
  <w:num w:numId="29" w16cid:durableId="1911424400">
    <w:abstractNumId w:val="21"/>
  </w:num>
  <w:num w:numId="30" w16cid:durableId="806886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  <v:textbox inset="0,.3mm,1.5mm,.3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NORMAL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F0699"/>
    <w:rsid w:val="00001809"/>
    <w:rsid w:val="000029A4"/>
    <w:rsid w:val="00011507"/>
    <w:rsid w:val="00011B4E"/>
    <w:rsid w:val="000137A8"/>
    <w:rsid w:val="00014453"/>
    <w:rsid w:val="00014B4E"/>
    <w:rsid w:val="00021B4D"/>
    <w:rsid w:val="00027E55"/>
    <w:rsid w:val="00043723"/>
    <w:rsid w:val="000516E8"/>
    <w:rsid w:val="00051D64"/>
    <w:rsid w:val="00054EDA"/>
    <w:rsid w:val="000610EC"/>
    <w:rsid w:val="00063C45"/>
    <w:rsid w:val="00070A1B"/>
    <w:rsid w:val="00070ABC"/>
    <w:rsid w:val="00084BD9"/>
    <w:rsid w:val="000A27B2"/>
    <w:rsid w:val="000A3184"/>
    <w:rsid w:val="000A76BE"/>
    <w:rsid w:val="000C005D"/>
    <w:rsid w:val="000C3599"/>
    <w:rsid w:val="000C51E5"/>
    <w:rsid w:val="000C57DA"/>
    <w:rsid w:val="000E322F"/>
    <w:rsid w:val="000E5029"/>
    <w:rsid w:val="000E5EE4"/>
    <w:rsid w:val="000F0C4F"/>
    <w:rsid w:val="000F1743"/>
    <w:rsid w:val="001010D8"/>
    <w:rsid w:val="00104645"/>
    <w:rsid w:val="00110088"/>
    <w:rsid w:val="001104C6"/>
    <w:rsid w:val="00112620"/>
    <w:rsid w:val="00120C3D"/>
    <w:rsid w:val="00122699"/>
    <w:rsid w:val="00127A8A"/>
    <w:rsid w:val="001328C1"/>
    <w:rsid w:val="00134FC0"/>
    <w:rsid w:val="00143936"/>
    <w:rsid w:val="00144685"/>
    <w:rsid w:val="00146B1F"/>
    <w:rsid w:val="00156381"/>
    <w:rsid w:val="00156E60"/>
    <w:rsid w:val="00156EDF"/>
    <w:rsid w:val="00160DE3"/>
    <w:rsid w:val="00161DCD"/>
    <w:rsid w:val="001651B7"/>
    <w:rsid w:val="00177574"/>
    <w:rsid w:val="0018524C"/>
    <w:rsid w:val="00185266"/>
    <w:rsid w:val="00190D9B"/>
    <w:rsid w:val="00197E23"/>
    <w:rsid w:val="001A0DC2"/>
    <w:rsid w:val="001A122D"/>
    <w:rsid w:val="001A55FF"/>
    <w:rsid w:val="001B0082"/>
    <w:rsid w:val="001B62C9"/>
    <w:rsid w:val="001B74F8"/>
    <w:rsid w:val="001B7D1D"/>
    <w:rsid w:val="001C22D7"/>
    <w:rsid w:val="001C3A9A"/>
    <w:rsid w:val="001D2555"/>
    <w:rsid w:val="001E0F6D"/>
    <w:rsid w:val="001F0AF2"/>
    <w:rsid w:val="001F33EE"/>
    <w:rsid w:val="001F4720"/>
    <w:rsid w:val="001F5B42"/>
    <w:rsid w:val="002022C6"/>
    <w:rsid w:val="002168A9"/>
    <w:rsid w:val="00222FD0"/>
    <w:rsid w:val="00223F6B"/>
    <w:rsid w:val="00227707"/>
    <w:rsid w:val="00235966"/>
    <w:rsid w:val="0025173E"/>
    <w:rsid w:val="00260737"/>
    <w:rsid w:val="002679D0"/>
    <w:rsid w:val="00285493"/>
    <w:rsid w:val="00286206"/>
    <w:rsid w:val="00286B4F"/>
    <w:rsid w:val="002900ED"/>
    <w:rsid w:val="00296585"/>
    <w:rsid w:val="002A240F"/>
    <w:rsid w:val="002A5D30"/>
    <w:rsid w:val="002A5DAF"/>
    <w:rsid w:val="002A67CE"/>
    <w:rsid w:val="002A6B04"/>
    <w:rsid w:val="002A6C38"/>
    <w:rsid w:val="002B1D15"/>
    <w:rsid w:val="002B7540"/>
    <w:rsid w:val="002C510C"/>
    <w:rsid w:val="002D42CA"/>
    <w:rsid w:val="002D78E2"/>
    <w:rsid w:val="002E023A"/>
    <w:rsid w:val="002E36B8"/>
    <w:rsid w:val="002E3F7D"/>
    <w:rsid w:val="002F2C0F"/>
    <w:rsid w:val="00300CAA"/>
    <w:rsid w:val="003057C8"/>
    <w:rsid w:val="00315489"/>
    <w:rsid w:val="003165AD"/>
    <w:rsid w:val="003257E6"/>
    <w:rsid w:val="00342BF9"/>
    <w:rsid w:val="00344F64"/>
    <w:rsid w:val="00346BF3"/>
    <w:rsid w:val="00347528"/>
    <w:rsid w:val="00351B86"/>
    <w:rsid w:val="00364DF2"/>
    <w:rsid w:val="0036502D"/>
    <w:rsid w:val="00366118"/>
    <w:rsid w:val="0037309A"/>
    <w:rsid w:val="00373BE6"/>
    <w:rsid w:val="00376780"/>
    <w:rsid w:val="00390C64"/>
    <w:rsid w:val="003A0189"/>
    <w:rsid w:val="003A19F5"/>
    <w:rsid w:val="003A7A76"/>
    <w:rsid w:val="003C468C"/>
    <w:rsid w:val="003E565D"/>
    <w:rsid w:val="003F23B2"/>
    <w:rsid w:val="003F5E3A"/>
    <w:rsid w:val="00406FBA"/>
    <w:rsid w:val="0042189C"/>
    <w:rsid w:val="00435404"/>
    <w:rsid w:val="00435A3C"/>
    <w:rsid w:val="00436457"/>
    <w:rsid w:val="004528B8"/>
    <w:rsid w:val="00455D73"/>
    <w:rsid w:val="0045756B"/>
    <w:rsid w:val="00461817"/>
    <w:rsid w:val="004632BF"/>
    <w:rsid w:val="004670BA"/>
    <w:rsid w:val="00481D17"/>
    <w:rsid w:val="00483285"/>
    <w:rsid w:val="004900E3"/>
    <w:rsid w:val="00493CEE"/>
    <w:rsid w:val="004955C8"/>
    <w:rsid w:val="004A1028"/>
    <w:rsid w:val="004A4579"/>
    <w:rsid w:val="004B35D4"/>
    <w:rsid w:val="004C5FF4"/>
    <w:rsid w:val="004D31F1"/>
    <w:rsid w:val="004E165D"/>
    <w:rsid w:val="004E53F2"/>
    <w:rsid w:val="004F2213"/>
    <w:rsid w:val="004F5BC7"/>
    <w:rsid w:val="00523D11"/>
    <w:rsid w:val="00524CCF"/>
    <w:rsid w:val="00536529"/>
    <w:rsid w:val="00551923"/>
    <w:rsid w:val="00551FCD"/>
    <w:rsid w:val="00556061"/>
    <w:rsid w:val="00556E2B"/>
    <w:rsid w:val="0056790F"/>
    <w:rsid w:val="00567E53"/>
    <w:rsid w:val="005801A1"/>
    <w:rsid w:val="00585A33"/>
    <w:rsid w:val="005902AD"/>
    <w:rsid w:val="00593FAF"/>
    <w:rsid w:val="005B6AC8"/>
    <w:rsid w:val="005C0524"/>
    <w:rsid w:val="005C27C0"/>
    <w:rsid w:val="005D0F14"/>
    <w:rsid w:val="005E0C5B"/>
    <w:rsid w:val="005E6498"/>
    <w:rsid w:val="005F5BD5"/>
    <w:rsid w:val="005F7261"/>
    <w:rsid w:val="00603F66"/>
    <w:rsid w:val="00605187"/>
    <w:rsid w:val="0062399D"/>
    <w:rsid w:val="0062751C"/>
    <w:rsid w:val="006305B6"/>
    <w:rsid w:val="00631CA7"/>
    <w:rsid w:val="00633D86"/>
    <w:rsid w:val="006456E1"/>
    <w:rsid w:val="0065033D"/>
    <w:rsid w:val="00651A8F"/>
    <w:rsid w:val="0066087B"/>
    <w:rsid w:val="0066091C"/>
    <w:rsid w:val="0067294F"/>
    <w:rsid w:val="00680E48"/>
    <w:rsid w:val="00687E54"/>
    <w:rsid w:val="00690883"/>
    <w:rsid w:val="00693A30"/>
    <w:rsid w:val="00695B3C"/>
    <w:rsid w:val="006A1E77"/>
    <w:rsid w:val="006A27DC"/>
    <w:rsid w:val="006A7CDE"/>
    <w:rsid w:val="006B4B09"/>
    <w:rsid w:val="006C2101"/>
    <w:rsid w:val="006C35AD"/>
    <w:rsid w:val="006C3783"/>
    <w:rsid w:val="006C76DB"/>
    <w:rsid w:val="006E08BA"/>
    <w:rsid w:val="006F0699"/>
    <w:rsid w:val="006F1CFF"/>
    <w:rsid w:val="007023D5"/>
    <w:rsid w:val="00703C86"/>
    <w:rsid w:val="00703F70"/>
    <w:rsid w:val="00714B24"/>
    <w:rsid w:val="007220C3"/>
    <w:rsid w:val="00735CA7"/>
    <w:rsid w:val="0074072F"/>
    <w:rsid w:val="00741B58"/>
    <w:rsid w:val="0074639F"/>
    <w:rsid w:val="00754D7A"/>
    <w:rsid w:val="00761C8B"/>
    <w:rsid w:val="00763A2C"/>
    <w:rsid w:val="00766E69"/>
    <w:rsid w:val="00767AD7"/>
    <w:rsid w:val="00771A41"/>
    <w:rsid w:val="00785D11"/>
    <w:rsid w:val="0079339D"/>
    <w:rsid w:val="007969FF"/>
    <w:rsid w:val="007B1052"/>
    <w:rsid w:val="007B3BAB"/>
    <w:rsid w:val="007B7E6D"/>
    <w:rsid w:val="007C08DD"/>
    <w:rsid w:val="007C2273"/>
    <w:rsid w:val="007C4870"/>
    <w:rsid w:val="007C5860"/>
    <w:rsid w:val="007D70B0"/>
    <w:rsid w:val="007E1824"/>
    <w:rsid w:val="007E2960"/>
    <w:rsid w:val="007E55B7"/>
    <w:rsid w:val="007F12C7"/>
    <w:rsid w:val="007F1A37"/>
    <w:rsid w:val="0080360E"/>
    <w:rsid w:val="00815769"/>
    <w:rsid w:val="008200D6"/>
    <w:rsid w:val="00825AC1"/>
    <w:rsid w:val="00825B8A"/>
    <w:rsid w:val="00825ECF"/>
    <w:rsid w:val="00833E38"/>
    <w:rsid w:val="00837839"/>
    <w:rsid w:val="00842EDA"/>
    <w:rsid w:val="008431AC"/>
    <w:rsid w:val="0084444D"/>
    <w:rsid w:val="00845AD8"/>
    <w:rsid w:val="008463A0"/>
    <w:rsid w:val="008507C4"/>
    <w:rsid w:val="00853DAC"/>
    <w:rsid w:val="008605BC"/>
    <w:rsid w:val="00860D42"/>
    <w:rsid w:val="008615B9"/>
    <w:rsid w:val="00866E7A"/>
    <w:rsid w:val="00866F87"/>
    <w:rsid w:val="00872902"/>
    <w:rsid w:val="00884095"/>
    <w:rsid w:val="008841E7"/>
    <w:rsid w:val="008914CD"/>
    <w:rsid w:val="00892104"/>
    <w:rsid w:val="008925F2"/>
    <w:rsid w:val="00892803"/>
    <w:rsid w:val="00892A51"/>
    <w:rsid w:val="008A13C7"/>
    <w:rsid w:val="008A2506"/>
    <w:rsid w:val="008A281C"/>
    <w:rsid w:val="008A2D83"/>
    <w:rsid w:val="008A5E19"/>
    <w:rsid w:val="008B0F05"/>
    <w:rsid w:val="008B2A2D"/>
    <w:rsid w:val="008B4476"/>
    <w:rsid w:val="008B55E6"/>
    <w:rsid w:val="008B6826"/>
    <w:rsid w:val="008B6B9F"/>
    <w:rsid w:val="008B6C11"/>
    <w:rsid w:val="008D280C"/>
    <w:rsid w:val="008D4CAF"/>
    <w:rsid w:val="008E700B"/>
    <w:rsid w:val="008F0258"/>
    <w:rsid w:val="008F1159"/>
    <w:rsid w:val="008F301B"/>
    <w:rsid w:val="008F6B3C"/>
    <w:rsid w:val="009062D7"/>
    <w:rsid w:val="009069E0"/>
    <w:rsid w:val="00910237"/>
    <w:rsid w:val="00911228"/>
    <w:rsid w:val="00935F56"/>
    <w:rsid w:val="00937088"/>
    <w:rsid w:val="00946D02"/>
    <w:rsid w:val="0094706C"/>
    <w:rsid w:val="0095052C"/>
    <w:rsid w:val="0095280E"/>
    <w:rsid w:val="00953C4E"/>
    <w:rsid w:val="0095448B"/>
    <w:rsid w:val="00956AD4"/>
    <w:rsid w:val="00966685"/>
    <w:rsid w:val="00970871"/>
    <w:rsid w:val="00975C66"/>
    <w:rsid w:val="009819F4"/>
    <w:rsid w:val="00983988"/>
    <w:rsid w:val="00984663"/>
    <w:rsid w:val="00985A4D"/>
    <w:rsid w:val="009A0200"/>
    <w:rsid w:val="009A037D"/>
    <w:rsid w:val="009A305B"/>
    <w:rsid w:val="009A3719"/>
    <w:rsid w:val="009A3A7E"/>
    <w:rsid w:val="009B2DAF"/>
    <w:rsid w:val="009C0A36"/>
    <w:rsid w:val="009C379A"/>
    <w:rsid w:val="009C40CB"/>
    <w:rsid w:val="009D0EAD"/>
    <w:rsid w:val="009E0DF6"/>
    <w:rsid w:val="009E3640"/>
    <w:rsid w:val="009E5F71"/>
    <w:rsid w:val="009F2D8C"/>
    <w:rsid w:val="009F3775"/>
    <w:rsid w:val="00A112F4"/>
    <w:rsid w:val="00A137F1"/>
    <w:rsid w:val="00A34958"/>
    <w:rsid w:val="00A4775E"/>
    <w:rsid w:val="00A53F3C"/>
    <w:rsid w:val="00A56034"/>
    <w:rsid w:val="00A651E2"/>
    <w:rsid w:val="00A65219"/>
    <w:rsid w:val="00A74A43"/>
    <w:rsid w:val="00A8049A"/>
    <w:rsid w:val="00A917E6"/>
    <w:rsid w:val="00AB2636"/>
    <w:rsid w:val="00AB64B8"/>
    <w:rsid w:val="00AD07E0"/>
    <w:rsid w:val="00AD1B0F"/>
    <w:rsid w:val="00AE0A0F"/>
    <w:rsid w:val="00AE6D6A"/>
    <w:rsid w:val="00AF4C57"/>
    <w:rsid w:val="00AF5531"/>
    <w:rsid w:val="00B13D1D"/>
    <w:rsid w:val="00B178FC"/>
    <w:rsid w:val="00B20D21"/>
    <w:rsid w:val="00B244EE"/>
    <w:rsid w:val="00B27541"/>
    <w:rsid w:val="00B27DF5"/>
    <w:rsid w:val="00B40952"/>
    <w:rsid w:val="00B40EDA"/>
    <w:rsid w:val="00B42BD5"/>
    <w:rsid w:val="00B52551"/>
    <w:rsid w:val="00B734CF"/>
    <w:rsid w:val="00B741C7"/>
    <w:rsid w:val="00B75B94"/>
    <w:rsid w:val="00B76714"/>
    <w:rsid w:val="00B87C14"/>
    <w:rsid w:val="00B9725A"/>
    <w:rsid w:val="00BB193D"/>
    <w:rsid w:val="00BC1622"/>
    <w:rsid w:val="00BC2EBF"/>
    <w:rsid w:val="00BD1FDE"/>
    <w:rsid w:val="00BD2BAF"/>
    <w:rsid w:val="00BE034A"/>
    <w:rsid w:val="00BE13BE"/>
    <w:rsid w:val="00BE5F94"/>
    <w:rsid w:val="00BF0664"/>
    <w:rsid w:val="00C04593"/>
    <w:rsid w:val="00C051D7"/>
    <w:rsid w:val="00C10DA8"/>
    <w:rsid w:val="00C12561"/>
    <w:rsid w:val="00C17469"/>
    <w:rsid w:val="00C21F8A"/>
    <w:rsid w:val="00C3075D"/>
    <w:rsid w:val="00C44BBE"/>
    <w:rsid w:val="00C47AB6"/>
    <w:rsid w:val="00C5533A"/>
    <w:rsid w:val="00C653B3"/>
    <w:rsid w:val="00C7312B"/>
    <w:rsid w:val="00C87715"/>
    <w:rsid w:val="00C91F0D"/>
    <w:rsid w:val="00C95110"/>
    <w:rsid w:val="00CB01BF"/>
    <w:rsid w:val="00CB0ED8"/>
    <w:rsid w:val="00CB54DC"/>
    <w:rsid w:val="00CC07EF"/>
    <w:rsid w:val="00CC0EA4"/>
    <w:rsid w:val="00CC3ABE"/>
    <w:rsid w:val="00CD3FFF"/>
    <w:rsid w:val="00CE16C6"/>
    <w:rsid w:val="00CF6F94"/>
    <w:rsid w:val="00D01DE0"/>
    <w:rsid w:val="00D1252E"/>
    <w:rsid w:val="00D14967"/>
    <w:rsid w:val="00D14B4D"/>
    <w:rsid w:val="00D227AE"/>
    <w:rsid w:val="00D3559A"/>
    <w:rsid w:val="00D36828"/>
    <w:rsid w:val="00D37DC8"/>
    <w:rsid w:val="00D47107"/>
    <w:rsid w:val="00D620D9"/>
    <w:rsid w:val="00D73E1B"/>
    <w:rsid w:val="00D77641"/>
    <w:rsid w:val="00D8138B"/>
    <w:rsid w:val="00D8416E"/>
    <w:rsid w:val="00D84C31"/>
    <w:rsid w:val="00D868CE"/>
    <w:rsid w:val="00D97219"/>
    <w:rsid w:val="00DA310D"/>
    <w:rsid w:val="00DB1399"/>
    <w:rsid w:val="00DC7099"/>
    <w:rsid w:val="00DD3019"/>
    <w:rsid w:val="00DD4D25"/>
    <w:rsid w:val="00DE137A"/>
    <w:rsid w:val="00DE23E6"/>
    <w:rsid w:val="00DE79C2"/>
    <w:rsid w:val="00DF1CB2"/>
    <w:rsid w:val="00DF3540"/>
    <w:rsid w:val="00DF59AF"/>
    <w:rsid w:val="00DF793C"/>
    <w:rsid w:val="00E05302"/>
    <w:rsid w:val="00E07380"/>
    <w:rsid w:val="00E12A7C"/>
    <w:rsid w:val="00E1438D"/>
    <w:rsid w:val="00E30142"/>
    <w:rsid w:val="00E33E53"/>
    <w:rsid w:val="00E3474A"/>
    <w:rsid w:val="00E34C90"/>
    <w:rsid w:val="00E44A43"/>
    <w:rsid w:val="00E45693"/>
    <w:rsid w:val="00E67BD1"/>
    <w:rsid w:val="00E82AE6"/>
    <w:rsid w:val="00E83730"/>
    <w:rsid w:val="00E859D8"/>
    <w:rsid w:val="00E9375D"/>
    <w:rsid w:val="00E950E7"/>
    <w:rsid w:val="00EA4537"/>
    <w:rsid w:val="00EA73B0"/>
    <w:rsid w:val="00EB7192"/>
    <w:rsid w:val="00EB775A"/>
    <w:rsid w:val="00EC0B34"/>
    <w:rsid w:val="00EC11B9"/>
    <w:rsid w:val="00EC2582"/>
    <w:rsid w:val="00EC5148"/>
    <w:rsid w:val="00EC55D0"/>
    <w:rsid w:val="00EC7557"/>
    <w:rsid w:val="00ED3261"/>
    <w:rsid w:val="00ED4A70"/>
    <w:rsid w:val="00EE2DDB"/>
    <w:rsid w:val="00EE340B"/>
    <w:rsid w:val="00EE5281"/>
    <w:rsid w:val="00F038A6"/>
    <w:rsid w:val="00F052B0"/>
    <w:rsid w:val="00F05C4C"/>
    <w:rsid w:val="00F06B78"/>
    <w:rsid w:val="00F177EB"/>
    <w:rsid w:val="00F21DCA"/>
    <w:rsid w:val="00F57E00"/>
    <w:rsid w:val="00F80858"/>
    <w:rsid w:val="00F80880"/>
    <w:rsid w:val="00F854D9"/>
    <w:rsid w:val="00F9414F"/>
    <w:rsid w:val="00FA675A"/>
    <w:rsid w:val="00FA6FCD"/>
    <w:rsid w:val="00FC3415"/>
    <w:rsid w:val="00FD7730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.3mm,1.5mm,.3mm"/>
    </o:shapedefaults>
    <o:shapelayout v:ext="edit">
      <o:idmap v:ext="edit" data="2"/>
    </o:shapelayout>
  </w:shapeDefaults>
  <w:decimalSymbol w:val=","/>
  <w:listSeparator w:val=";"/>
  <w14:docId w14:val="3B41DD1B"/>
  <w15:docId w15:val="{DEC884D7-C927-44D9-B399-6263BD77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87C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qFormat/>
    <w:rsid w:val="00A651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651E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rsid w:val="008F0258"/>
    <w:pPr>
      <w:spacing w:after="120" w:line="480" w:lineRule="auto"/>
    </w:pPr>
  </w:style>
  <w:style w:type="character" w:styleId="Nmerodepgina">
    <w:name w:val="page number"/>
    <w:basedOn w:val="Fuentedeprrafopredeter"/>
    <w:rsid w:val="008F0258"/>
  </w:style>
  <w:style w:type="paragraph" w:styleId="Textodeglobo">
    <w:name w:val="Balloon Text"/>
    <w:basedOn w:val="Normal"/>
    <w:link w:val="TextodegloboCar"/>
    <w:uiPriority w:val="99"/>
    <w:semiHidden/>
    <w:rsid w:val="009F2D8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6305B6"/>
  </w:style>
  <w:style w:type="paragraph" w:styleId="Prrafodelista">
    <w:name w:val="List Paragraph"/>
    <w:basedOn w:val="Normal"/>
    <w:uiPriority w:val="34"/>
    <w:qFormat/>
    <w:rsid w:val="00F177EB"/>
    <w:pPr>
      <w:ind w:left="708"/>
    </w:pPr>
  </w:style>
  <w:style w:type="character" w:styleId="Hipervnculo">
    <w:name w:val="Hyperlink"/>
    <w:rsid w:val="00C5533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00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link w:val="Textodeglobo"/>
    <w:uiPriority w:val="99"/>
    <w:semiHidden/>
    <w:rsid w:val="008200D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8200D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00D6"/>
  </w:style>
  <w:style w:type="character" w:customStyle="1" w:styleId="TextocomentarioCar">
    <w:name w:val="Texto comentario Car"/>
    <w:basedOn w:val="Fuentedeprrafopredeter"/>
    <w:link w:val="Textocomentario"/>
    <w:rsid w:val="008200D6"/>
  </w:style>
  <w:style w:type="paragraph" w:styleId="Asuntodelcomentario">
    <w:name w:val="annotation subject"/>
    <w:basedOn w:val="Textocomentario"/>
    <w:next w:val="Textocomentario"/>
    <w:link w:val="AsuntodelcomentarioCar"/>
    <w:rsid w:val="008200D6"/>
    <w:rPr>
      <w:b/>
      <w:bCs/>
    </w:rPr>
  </w:style>
  <w:style w:type="character" w:customStyle="1" w:styleId="AsuntodelcomentarioCar">
    <w:name w:val="Asunto del comentario Car"/>
    <w:link w:val="Asuntodelcomentario"/>
    <w:rsid w:val="008200D6"/>
    <w:rPr>
      <w:b/>
      <w:bCs/>
    </w:rPr>
  </w:style>
  <w:style w:type="character" w:styleId="Refdenotaalpie">
    <w:name w:val="footnote reference"/>
    <w:rsid w:val="009B2DAF"/>
    <w:rPr>
      <w:vertAlign w:val="superscript"/>
    </w:rPr>
  </w:style>
  <w:style w:type="paragraph" w:styleId="Textonotapie">
    <w:name w:val="footnote text"/>
    <w:basedOn w:val="Normal"/>
    <w:link w:val="TextonotapieCar"/>
    <w:rsid w:val="009B2DAF"/>
    <w:rPr>
      <w:lang w:val="fr-FR" w:eastAsia="en-US"/>
    </w:rPr>
  </w:style>
  <w:style w:type="character" w:customStyle="1" w:styleId="TextonotapieCar">
    <w:name w:val="Texto nota pie Car"/>
    <w:basedOn w:val="Fuentedeprrafopredeter"/>
    <w:link w:val="Textonotapie"/>
    <w:rsid w:val="009B2DAF"/>
    <w:rPr>
      <w:lang w:val="fr-FR" w:eastAsia="en-US"/>
    </w:rPr>
  </w:style>
  <w:style w:type="paragraph" w:styleId="NormalWeb">
    <w:name w:val="Normal (Web)"/>
    <w:basedOn w:val="Normal"/>
    <w:rsid w:val="009B2DAF"/>
    <w:pPr>
      <w:spacing w:before="100" w:beforeAutospacing="1" w:after="100" w:afterAutospacing="1"/>
    </w:pPr>
    <w:rPr>
      <w:rFonts w:ascii="Verdana" w:hAnsi="Verdana"/>
      <w:sz w:val="17"/>
      <w:szCs w:val="17"/>
      <w:lang w:val="en-US" w:eastAsia="en-US"/>
    </w:rPr>
  </w:style>
  <w:style w:type="character" w:customStyle="1" w:styleId="Ttulo3Car">
    <w:name w:val="Título 3 Car"/>
    <w:basedOn w:val="Fuentedeprrafopredeter"/>
    <w:link w:val="Ttulo3"/>
    <w:semiHidden/>
    <w:rsid w:val="00B87C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n">
    <w:name w:val="Revision"/>
    <w:hidden/>
    <w:uiPriority w:val="99"/>
    <w:semiHidden/>
    <w:rsid w:val="0086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raba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BFDEF76ADBF6429A1FF9260E88AB12" ma:contentTypeVersion="2" ma:contentTypeDescription="Crear nuevo documento." ma:contentTypeScope="" ma:versionID="206203316298d8c3197c0b6ecc6df0f0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E2E110-0BFD-4BCB-A0D2-E3DB1CC9A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285D4-D8E1-4585-A61C-B800A386ADF7}"/>
</file>

<file path=customXml/itemProps3.xml><?xml version="1.0" encoding="utf-8"?>
<ds:datastoreItem xmlns:ds="http://schemas.openxmlformats.org/officeDocument/2006/customXml" ds:itemID="{75149964-65E9-49DE-BCEE-12A20C9D7D28}"/>
</file>

<file path=customXml/itemProps4.xml><?xml version="1.0" encoding="utf-8"?>
<ds:datastoreItem xmlns:ds="http://schemas.openxmlformats.org/officeDocument/2006/customXml" ds:itemID="{89C13507-FB0F-49ED-B9C1-616DF383A272}"/>
</file>

<file path=docProps/app.xml><?xml version="1.0" encoding="utf-8"?>
<Properties xmlns="http://schemas.openxmlformats.org/officeDocument/2006/extended-properties" xmlns:vt="http://schemas.openxmlformats.org/officeDocument/2006/docPropsVTypes">
  <Template>Trabajo.dot</Template>
  <TotalTime>4</TotalTime>
  <Pages>1</Pages>
  <Words>152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</vt:lpstr>
    </vt:vector>
  </TitlesOfParts>
  <Company>MINISTERIO DE JUSTICIA</Company>
  <LinksUpToDate>false</LinksUpToDate>
  <CharactersWithSpaces>1043</CharactersWithSpaces>
  <SharedDoc>false</SharedDoc>
  <HLinks>
    <vt:vector size="6" baseType="variant">
      <vt:variant>
        <vt:i4>3407939</vt:i4>
      </vt:variant>
      <vt:variant>
        <vt:i4>0</vt:i4>
      </vt:variant>
      <vt:variant>
        <vt:i4>0</vt:i4>
      </vt:variant>
      <vt:variant>
        <vt:i4>5</vt:i4>
      </vt:variant>
      <vt:variant>
        <vt:lpwstr>mailto:candidaturas.internacionales@mjusticia.es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</dc:title>
  <dc:creator>MJ-SGT3</dc:creator>
  <cp:lastModifiedBy>Nuño García, Celsa</cp:lastModifiedBy>
  <cp:revision>9</cp:revision>
  <cp:lastPrinted>2022-08-29T09:31:00Z</cp:lastPrinted>
  <dcterms:created xsi:type="dcterms:W3CDTF">2026-03-10T16:27:00Z</dcterms:created>
  <dcterms:modified xsi:type="dcterms:W3CDTF">2026-03-12T07:25:00Z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0x0101004EBFDEF76ADBF6429A1FF9260E88AB12</vt:lpwstr>
  </property>
</Properties>
</file>