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84" w:rsidRDefault="00BB0084">
      <w:pPr>
        <w:sectPr w:rsidR="00BB0084" w:rsidSect="004F5BBA">
          <w:headerReference w:type="default" r:id="rId9"/>
          <w:footerReference w:type="default" r:id="rId10"/>
          <w:pgSz w:w="11906" w:h="16838"/>
          <w:pgMar w:top="3119" w:right="567" w:bottom="1134" w:left="567" w:header="720" w:footer="1418" w:gutter="0"/>
          <w:cols w:space="720"/>
        </w:sectPr>
      </w:pPr>
    </w:p>
    <w:p w:rsidR="00774DAD" w:rsidRPr="00774DAD" w:rsidRDefault="00AE5AB0" w:rsidP="004772A9">
      <w:pPr>
        <w:pStyle w:val="Encabezado"/>
        <w:ind w:left="7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SOLICITUD DE PASAPORTE ESPAÑOL</w:t>
      </w:r>
    </w:p>
    <w:p w:rsidR="00774DAD" w:rsidRPr="00774DAD" w:rsidRDefault="00774DAD" w:rsidP="004772A9">
      <w:pPr>
        <w:pStyle w:val="Encabezado"/>
        <w:ind w:left="720"/>
        <w:jc w:val="center"/>
        <w:rPr>
          <w:rFonts w:ascii="Arial" w:hAnsi="Arial"/>
          <w:b/>
          <w:sz w:val="28"/>
          <w:szCs w:val="28"/>
          <w:lang w:val="es-ES_tradnl"/>
        </w:rPr>
      </w:pPr>
    </w:p>
    <w:p w:rsidR="00774DAD" w:rsidRPr="00774DAD" w:rsidRDefault="00774DAD" w:rsidP="00774DAD">
      <w:pPr>
        <w:pStyle w:val="Encabezado"/>
        <w:ind w:left="720"/>
        <w:rPr>
          <w:rFonts w:ascii="Arial" w:hAnsi="Arial"/>
          <w:b/>
          <w:sz w:val="28"/>
          <w:szCs w:val="28"/>
          <w:lang w:val="es-ES_tradnl"/>
        </w:rPr>
      </w:pPr>
      <w:r w:rsidRPr="00774DAD">
        <w:rPr>
          <w:rFonts w:ascii="Arial" w:hAnsi="Arial"/>
          <w:b/>
          <w:sz w:val="28"/>
          <w:szCs w:val="28"/>
          <w:lang w:val="es-ES_tradnl"/>
        </w:rPr>
        <w:t> </w:t>
      </w:r>
    </w:p>
    <w:p w:rsidR="00774DAD" w:rsidRPr="004772A9" w:rsidRDefault="004772A9" w:rsidP="00AE5AB0">
      <w:pPr>
        <w:pStyle w:val="Encabezado"/>
        <w:ind w:left="57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    </w:t>
      </w:r>
      <w:r w:rsidR="00774DAD" w:rsidRPr="004772A9">
        <w:rPr>
          <w:rFonts w:ascii="Arial" w:hAnsi="Arial"/>
          <w:sz w:val="24"/>
          <w:szCs w:val="24"/>
          <w:lang w:val="es-ES_tradnl"/>
        </w:rPr>
        <w:t>En cumplimiento de la normativa vige</w:t>
      </w:r>
      <w:r w:rsidR="00AE5AB0">
        <w:rPr>
          <w:rFonts w:ascii="Arial" w:hAnsi="Arial"/>
          <w:sz w:val="24"/>
          <w:szCs w:val="24"/>
          <w:lang w:val="es-ES_tradnl"/>
        </w:rPr>
        <w:t xml:space="preserve">nte en materia de protección de </w:t>
      </w:r>
      <w:r w:rsidR="00774DAD" w:rsidRPr="004772A9">
        <w:rPr>
          <w:rFonts w:ascii="Arial" w:hAnsi="Arial"/>
          <w:sz w:val="24"/>
          <w:szCs w:val="24"/>
          <w:lang w:val="es-ES_tradnl"/>
        </w:rPr>
        <w:t>datos de carácter personal, le informamos de los siguientes aspectos básicos sobre privacidad y protección de datos:</w:t>
      </w:r>
    </w:p>
    <w:p w:rsidR="00774DAD" w:rsidRPr="00774DAD" w:rsidRDefault="00774DAD" w:rsidP="00774DAD">
      <w:pPr>
        <w:pStyle w:val="Encabezado"/>
        <w:ind w:left="720"/>
        <w:rPr>
          <w:rFonts w:ascii="Arial" w:hAnsi="Arial"/>
          <w:b/>
          <w:sz w:val="28"/>
          <w:szCs w:val="28"/>
          <w:lang w:val="es-ES_tradnl"/>
        </w:rPr>
      </w:pPr>
    </w:p>
    <w:tbl>
      <w:tblPr>
        <w:tblStyle w:val="Tablaconcuadrcula"/>
        <w:tblW w:w="8466" w:type="dxa"/>
        <w:jc w:val="center"/>
        <w:tblInd w:w="1588" w:type="dxa"/>
        <w:tblLook w:val="04A0" w:firstRow="1" w:lastRow="0" w:firstColumn="1" w:lastColumn="0" w:noHBand="0" w:noVBand="1"/>
      </w:tblPr>
      <w:tblGrid>
        <w:gridCol w:w="1966"/>
        <w:gridCol w:w="6500"/>
      </w:tblGrid>
      <w:tr w:rsidR="00AE5AB0" w:rsidRPr="00AE5AB0" w:rsidTr="00AE5AB0">
        <w:trPr>
          <w:jc w:val="center"/>
        </w:trPr>
        <w:tc>
          <w:tcPr>
            <w:tcW w:w="8466" w:type="dxa"/>
            <w:gridSpan w:val="2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INFORMACIÓN BÁSICA SOBRE PROTECCIÓN DE DATOS DE CARÁCTER PERSONAL</w:t>
            </w:r>
          </w:p>
        </w:tc>
      </w:tr>
      <w:tr w:rsidR="00AE5AB0" w:rsidRPr="00AE5AB0" w:rsidTr="00AE5AB0"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Cs/>
                <w:sz w:val="20"/>
                <w:szCs w:val="20"/>
              </w:rPr>
              <w:t>Consulado General de España en Marsella</w:t>
            </w:r>
          </w:p>
        </w:tc>
      </w:tr>
      <w:tr w:rsidR="00AE5AB0" w:rsidRPr="00AE5AB0" w:rsidTr="00AE5AB0">
        <w:trPr>
          <w:trHeight w:val="536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Examen y decisión de la solicitud de elaboración del Pasaporte Nacional Español a aquellos ciudadanos con derecho a obtenerlo.</w:t>
            </w:r>
          </w:p>
        </w:tc>
      </w:tr>
      <w:tr w:rsidR="00AE5AB0" w:rsidRPr="00AE5AB0" w:rsidTr="00AE5AB0">
        <w:trPr>
          <w:trHeight w:val="500"/>
          <w:jc w:val="center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Legitimación para 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Cumplimiento de obligaciones legales.</w:t>
            </w:r>
          </w:p>
        </w:tc>
      </w:tr>
      <w:tr w:rsidR="00AE5AB0" w:rsidRPr="00AE5AB0" w:rsidTr="00AE5AB0">
        <w:trPr>
          <w:trHeight w:val="199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Interés legítimo.</w:t>
            </w:r>
          </w:p>
        </w:tc>
      </w:tr>
      <w:tr w:rsidR="00AE5AB0" w:rsidRPr="00AE5AB0" w:rsidTr="00AE5AB0">
        <w:trPr>
          <w:trHeight w:val="352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Consentimiento del titular de los datos.</w:t>
            </w:r>
          </w:p>
        </w:tc>
      </w:tr>
      <w:tr w:rsidR="00AE5AB0" w:rsidRPr="00AE5AB0" w:rsidTr="00AE5AB0">
        <w:trPr>
          <w:trHeight w:val="246"/>
          <w:jc w:val="center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Destinatarios</w:t>
            </w:r>
          </w:p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Organismos y Administraciones Públicas.</w:t>
            </w:r>
          </w:p>
        </w:tc>
      </w:tr>
      <w:tr w:rsidR="00AE5AB0" w:rsidRPr="00AE5AB0" w:rsidTr="00AE5AB0">
        <w:trPr>
          <w:trHeight w:val="230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Autoridades competentes para realizar expediciones de pasaporte español.</w:t>
            </w:r>
          </w:p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B0" w:rsidRPr="00AE5AB0" w:rsidTr="00AE5AB0"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Derechos del interesado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Vd. tiene derecho a acceder, rectificar y suprimir los datos, limitar su tratamiento, oponerse al tratamiento y ejercer su derecho a la portabilidad de los datos de carácter personal, todo ello de forma gratuita, tal como se detalla en la información completa sobre protección de datos.</w:t>
            </w:r>
          </w:p>
        </w:tc>
      </w:tr>
      <w:tr w:rsidR="00AE5AB0" w:rsidRPr="00AE5AB0" w:rsidTr="00AE5AB0">
        <w:trPr>
          <w:trHeight w:val="766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Información completa sobre  protección de datos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 xml:space="preserve">Puede consultar la información adicional y detallada sobre protección de datos en </w:t>
            </w:r>
            <w:hyperlink r:id="rId11" w:history="1">
              <w:r w:rsidRPr="00AE5AB0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https://sede.maec.gob.es/</w:t>
              </w:r>
            </w:hyperlink>
          </w:p>
        </w:tc>
      </w:tr>
    </w:tbl>
    <w:p w:rsidR="004230E8" w:rsidRDefault="004230E8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1C34FF" w:rsidRDefault="001C34FF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1C34FF" w:rsidRDefault="001C34FF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1C34FF" w:rsidRPr="001C34FF" w:rsidRDefault="001C34FF" w:rsidP="001C34FF">
      <w:pPr>
        <w:pStyle w:val="Encabezado"/>
        <w:ind w:left="720"/>
        <w:rPr>
          <w:rFonts w:ascii="Arial" w:hAnsi="Arial"/>
          <w:sz w:val="24"/>
          <w:lang w:val="es-ES_tradnl"/>
        </w:rPr>
      </w:pPr>
      <w:r w:rsidRPr="001C34FF">
        <w:rPr>
          <w:rFonts w:ascii="Arial" w:hAnsi="Arial"/>
          <w:sz w:val="24"/>
          <w:lang w:val="es-ES_tradnl"/>
        </w:rPr>
        <w:t>Firma y fecha:</w:t>
      </w:r>
    </w:p>
    <w:p w:rsidR="001C34FF" w:rsidRPr="001C34FF" w:rsidRDefault="001C34FF" w:rsidP="001C34FF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1C34FF" w:rsidRPr="001C34FF" w:rsidRDefault="001C34FF" w:rsidP="001C34FF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1C34FF" w:rsidRPr="001C34FF" w:rsidRDefault="001C34FF" w:rsidP="001C34FF">
      <w:pPr>
        <w:pStyle w:val="Encabezado"/>
        <w:ind w:left="720"/>
        <w:rPr>
          <w:rFonts w:ascii="Arial" w:hAnsi="Arial"/>
          <w:sz w:val="24"/>
          <w:lang w:val="es-ES_tradnl"/>
        </w:rPr>
      </w:pPr>
      <w:r w:rsidRPr="001C34FF">
        <w:rPr>
          <w:rFonts w:ascii="Arial" w:hAnsi="Arial"/>
          <w:sz w:val="24"/>
          <w:lang w:val="es-ES_tradnl"/>
        </w:rPr>
        <w:t>____________________________________</w:t>
      </w:r>
    </w:p>
    <w:p w:rsidR="001C34FF" w:rsidRPr="004F5BBA" w:rsidRDefault="001C34FF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  <w:bookmarkStart w:id="0" w:name="_GoBack"/>
      <w:bookmarkEnd w:id="0"/>
    </w:p>
    <w:sectPr w:rsidR="001C34FF" w:rsidRPr="004F5BBA" w:rsidSect="004F5BBA">
      <w:headerReference w:type="default" r:id="rId12"/>
      <w:footerReference w:type="default" r:id="rId13"/>
      <w:type w:val="continuous"/>
      <w:pgSz w:w="11906" w:h="16838"/>
      <w:pgMar w:top="2552" w:right="1701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FF" w:rsidRDefault="001C34FF">
      <w:r>
        <w:separator/>
      </w:r>
    </w:p>
  </w:endnote>
  <w:endnote w:type="continuationSeparator" w:id="0">
    <w:p w:rsidR="001C34FF" w:rsidRDefault="001C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356DA0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296.55pt;margin-top:713.95pt;width:136.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/H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Bz&#10;wr/H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356DA0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-182880</wp:posOffset>
              </wp:positionV>
              <wp:extent cx="1485900" cy="4572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ASUNTOS  EXTERIORES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DE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left:0;text-align:left;margin-left:369pt;margin-top:-14.4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" filled="f" strokecolor="white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ASUNTOS  EXTERIORES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DE COOPERACIÓN</w:t>
                    </w:r>
                  </w:p>
                </w:txbxContent>
              </v:textbox>
            </v:shape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AE5AB0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FF" w:rsidRDefault="001C34FF">
      <w:r>
        <w:separator/>
      </w:r>
    </w:p>
  </w:footnote>
  <w:footnote w:type="continuationSeparator" w:id="0">
    <w:p w:rsidR="001C34FF" w:rsidRDefault="001C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356DA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-43815</wp:posOffset>
              </wp:positionV>
              <wp:extent cx="3519170" cy="916940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.85pt;margin-top:-3.45pt;width:277.1pt;height:72.2pt;z-index:251661312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MINISTERIO</w:t>
                      </w:r>
                    </w:p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dsnBAAAA2gAAAA8AAABkcnMvZG93bnJldi54bWxEj0GLwjAUhO8L/ofwBG9rqgeVapRdQfCk&#10;WAU9Ppq3bdnkpTSxVn+9EQSPw8x8wyxWnTWipcZXjhWMhgkI4tzpigsFp+PmewbCB2SNxjEpuJOH&#10;1bL3tcBUuxsfqM1CISKEfYoKyhDqVEqfl2TRD11NHL0/11gMUTaF1A3eItwaOU6SibRYcVwosaZ1&#10;Sfl/drUKss4k5prPRn5/wcdu+vtos/NRqUG/+5mDCNSFT/jd3moFU3hdiTd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0dsnBAAAA2gAAAA8AAAAAAAAAAAAAAAAAnwIA&#10;AGRycy9kb3ducmV2LnhtbFBLBQYAAAAABAAEAPcAAACNAwAAAAA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4834890</wp:posOffset>
              </wp:positionH>
              <wp:positionV relativeFrom="paragraph">
                <wp:posOffset>116840</wp:posOffset>
              </wp:positionV>
              <wp:extent cx="1943100" cy="571500"/>
              <wp:effectExtent l="0" t="0" r="0" b="0"/>
              <wp:wrapNone/>
              <wp:docPr id="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1A7F3A" w:rsidRPr="006E7C59" w:rsidRDefault="0022497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CONSULADO</w:t>
                          </w:r>
                          <w:r w:rsidR="00C841D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GENERAL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DE ESPAÑA</w:t>
                          </w:r>
                          <w:r w:rsidR="001A7F3A" w:rsidRPr="006E7C5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A7F3A" w:rsidRPr="006E7C59" w:rsidRDefault="00E96D4F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MARSELLA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9" style="position:absolute;margin-left:380.7pt;margin-top:9.2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" filled="f" fillcolor="silver">
              <v:textbox>
                <w:txbxContent>
                  <w:p w:rsidR="001A7F3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1A7F3A" w:rsidRPr="006E7C59" w:rsidRDefault="0022497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CONSULADO</w:t>
                    </w:r>
                    <w:r w:rsidR="00C841D1">
                      <w:rPr>
                        <w:rFonts w:ascii="Arial" w:hAnsi="Arial"/>
                        <w:sz w:val="14"/>
                        <w:szCs w:val="14"/>
                      </w:rPr>
                      <w:t xml:space="preserve"> GENERAL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DE ESPAÑA</w:t>
                    </w:r>
                    <w:r w:rsidR="001A7F3A" w:rsidRPr="006E7C59"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</w:p>
                  <w:p w:rsidR="001A7F3A" w:rsidRPr="006E7C59" w:rsidRDefault="00E96D4F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MARSELLA</w:t>
                    </w:r>
                  </w:p>
                </w:txbxContent>
              </v:textbox>
            </v:rect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356DA0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1CF"/>
    <w:multiLevelType w:val="hybridMultilevel"/>
    <w:tmpl w:val="208056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4A7D"/>
    <w:multiLevelType w:val="multilevel"/>
    <w:tmpl w:val="C5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FF"/>
    <w:rsid w:val="00002CF4"/>
    <w:rsid w:val="00027874"/>
    <w:rsid w:val="0012239A"/>
    <w:rsid w:val="00143C44"/>
    <w:rsid w:val="001A7F3A"/>
    <w:rsid w:val="001C34FF"/>
    <w:rsid w:val="00200AF7"/>
    <w:rsid w:val="00224971"/>
    <w:rsid w:val="00292CCA"/>
    <w:rsid w:val="002A07FE"/>
    <w:rsid w:val="00356DA0"/>
    <w:rsid w:val="003B3DC6"/>
    <w:rsid w:val="004230E8"/>
    <w:rsid w:val="00453D01"/>
    <w:rsid w:val="004670A3"/>
    <w:rsid w:val="004772A9"/>
    <w:rsid w:val="004F5BBA"/>
    <w:rsid w:val="0051267D"/>
    <w:rsid w:val="0052232B"/>
    <w:rsid w:val="00640325"/>
    <w:rsid w:val="006732C6"/>
    <w:rsid w:val="006A79D7"/>
    <w:rsid w:val="00721CB5"/>
    <w:rsid w:val="00774DAD"/>
    <w:rsid w:val="00841EF3"/>
    <w:rsid w:val="00932CD2"/>
    <w:rsid w:val="009474ED"/>
    <w:rsid w:val="009B3555"/>
    <w:rsid w:val="009C4AEE"/>
    <w:rsid w:val="009E6E91"/>
    <w:rsid w:val="00A361C3"/>
    <w:rsid w:val="00AD3E81"/>
    <w:rsid w:val="00AE5AB0"/>
    <w:rsid w:val="00BB0084"/>
    <w:rsid w:val="00BE214D"/>
    <w:rsid w:val="00C841D1"/>
    <w:rsid w:val="00C943FD"/>
    <w:rsid w:val="00D0123C"/>
    <w:rsid w:val="00D57DA0"/>
    <w:rsid w:val="00D73714"/>
    <w:rsid w:val="00DA5F4B"/>
    <w:rsid w:val="00E42A67"/>
    <w:rsid w:val="00E46142"/>
    <w:rsid w:val="00E72BA1"/>
    <w:rsid w:val="00E7598A"/>
    <w:rsid w:val="00E96D4F"/>
    <w:rsid w:val="00ED094B"/>
    <w:rsid w:val="00EF6E35"/>
    <w:rsid w:val="00F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5B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4F5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39"/>
    <w:rsid w:val="004F5BBA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F5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5B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4F5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39"/>
    <w:rsid w:val="004F5BBA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F5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maec.gob.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.%20ESPA&#209;OLES\2.7.%20NIE%20PASAPORTES%20SALVOCONDUCTOS\Protecci&#243;n%20de%20datos\Pasapor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uevo documento auxiliar SC" ma:contentTypeID="0x010100CDCC8C5DDF2CE84D9B0381D2C402F42900E0ACD8895D6FF64AAF3EAA0F1085BA79" ma:contentTypeVersion="3" ma:contentTypeDescription="Agrega un nuevo documento auxiliar para Servicios Consulares" ma:contentTypeScope="" ma:versionID="de252887ab9e6b2ca3bbfee305d783fc">
  <xsd:schema xmlns:xsd="http://www.w3.org/2001/XMLSchema" xmlns:xs="http://www.w3.org/2001/XMLSchema" xmlns:p="http://schemas.microsoft.com/office/2006/metadata/properties" xmlns:ns2="8277cffe-4b60-4ee3-9ac7-01c878458465" targetNamespace="http://schemas.microsoft.com/office/2006/metadata/properties" ma:root="true" ma:fieldsID="38adda22e6248ad29542f136d6c13b47" ns2:_=""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9D0D4-1E9D-448E-A739-D69A3B4F9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4DAAA-0C7C-45F0-8222-35C96F4A73FF}"/>
</file>

<file path=customXml/itemProps3.xml><?xml version="1.0" encoding="utf-8"?>
<ds:datastoreItem xmlns:ds="http://schemas.openxmlformats.org/officeDocument/2006/customXml" ds:itemID="{CC9FA00F-6A77-46EF-9C8C-3E383CD68C2C}"/>
</file>

<file path=customXml/itemProps4.xml><?xml version="1.0" encoding="utf-8"?>
<ds:datastoreItem xmlns:ds="http://schemas.openxmlformats.org/officeDocument/2006/customXml" ds:itemID="{81513DEB-5454-445D-83E2-9AC5B7E0BDB6}"/>
</file>

<file path=docProps/app.xml><?xml version="1.0" encoding="utf-8"?>
<Properties xmlns="http://schemas.openxmlformats.org/officeDocument/2006/extended-properties" xmlns:vt="http://schemas.openxmlformats.org/officeDocument/2006/docPropsVTypes">
  <Template>Pasaporte</Template>
  <TotalTime>1</TotalTime>
  <Pages>1</Pages>
  <Words>173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Cláusula pasaporte</dc:title>
  <dc:creator>López Mercader, Maria Luisa</dc:creator>
  <cp:lastModifiedBy>López Mercader, Maria Luisa</cp:lastModifiedBy>
  <cp:revision>1</cp:revision>
  <cp:lastPrinted>2020-03-04T11:02:00Z</cp:lastPrinted>
  <dcterms:created xsi:type="dcterms:W3CDTF">2020-03-04T11:02:00Z</dcterms:created>
  <dcterms:modified xsi:type="dcterms:W3CDTF">2020-03-04T11:03:00Z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-815974835</vt:i4>
  </property>
  <property fmtid="{D5CDD505-2E9C-101B-9397-08002B2CF9AE}" pid="3" name="_EmailSubject">
    <vt:lpwstr>Modelos de la SGIC</vt:lpwstr>
  </property>
  <property fmtid="{D5CDD505-2E9C-101B-9397-08002B2CF9AE}" pid="4" name="_AuthorEmail">
    <vt:lpwstr>mjesus.sanz@mae.es</vt:lpwstr>
  </property>
  <property fmtid="{D5CDD505-2E9C-101B-9397-08002B2CF9AE}" pid="5" name="_AuthorEmailDisplayName">
    <vt:lpwstr>Sanz Cuesta, Mª Jesús</vt:lpwstr>
  </property>
  <property fmtid="{D5CDD505-2E9C-101B-9397-08002B2CF9AE}" pid="6" name="_PreviousAdHocReviewCycleID">
    <vt:i4>-554258383</vt:i4>
  </property>
  <property fmtid="{D5CDD505-2E9C-101B-9397-08002B2CF9AE}" pid="7" name="_ReviewingToolsShownOnce">
    <vt:lpwstr/>
  </property>
  <property fmtid="{D5CDD505-2E9C-101B-9397-08002B2CF9AE}" pid="8" name="ContentTypeId">
    <vt:lpwstr>0x010100CDCC8C5DDF2CE84D9B0381D2C402F42900E0ACD8895D6FF64AAF3EAA0F1085BA79</vt:lpwstr>
  </property>
</Properties>
</file>