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84" w:rsidRDefault="00BB0084">
      <w:pPr>
        <w:sectPr w:rsidR="00BB0084" w:rsidSect="004F5BBA">
          <w:headerReference w:type="default" r:id="rId9"/>
          <w:footerReference w:type="default" r:id="rId10"/>
          <w:pgSz w:w="11906" w:h="16838"/>
          <w:pgMar w:top="3119" w:right="567" w:bottom="1134" w:left="567" w:header="720" w:footer="1418" w:gutter="0"/>
          <w:cols w:space="720"/>
        </w:sectPr>
      </w:pPr>
    </w:p>
    <w:p w:rsidR="00774DAD" w:rsidRPr="00774DAD" w:rsidRDefault="00AE5AB0" w:rsidP="0093227F">
      <w:pPr>
        <w:pStyle w:val="Encabezado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lastRenderedPageBreak/>
        <w:t>SOLICITUD DE PASAPORTE ESPAÑOL</w:t>
      </w:r>
      <w:r w:rsidR="0093227F">
        <w:rPr>
          <w:rFonts w:ascii="Arial" w:hAnsi="Arial"/>
          <w:b/>
          <w:sz w:val="28"/>
          <w:szCs w:val="28"/>
        </w:rPr>
        <w:t xml:space="preserve"> A MENORES DE EDAD</w:t>
      </w:r>
    </w:p>
    <w:p w:rsidR="00774DAD" w:rsidRPr="00774DAD" w:rsidRDefault="00774DAD" w:rsidP="004772A9">
      <w:pPr>
        <w:pStyle w:val="Encabezado"/>
        <w:ind w:left="720"/>
        <w:jc w:val="center"/>
        <w:rPr>
          <w:rFonts w:ascii="Arial" w:hAnsi="Arial"/>
          <w:b/>
          <w:sz w:val="28"/>
          <w:szCs w:val="28"/>
          <w:lang w:val="es-ES_tradnl"/>
        </w:rPr>
      </w:pPr>
    </w:p>
    <w:p w:rsidR="00774DAD" w:rsidRPr="00774DAD" w:rsidRDefault="00774DAD" w:rsidP="00774DAD">
      <w:pPr>
        <w:pStyle w:val="Encabezado"/>
        <w:ind w:left="720"/>
        <w:rPr>
          <w:rFonts w:ascii="Arial" w:hAnsi="Arial"/>
          <w:b/>
          <w:sz w:val="28"/>
          <w:szCs w:val="28"/>
          <w:lang w:val="es-ES_tradnl"/>
        </w:rPr>
      </w:pPr>
      <w:r w:rsidRPr="00774DAD">
        <w:rPr>
          <w:rFonts w:ascii="Arial" w:hAnsi="Arial"/>
          <w:b/>
          <w:sz w:val="28"/>
          <w:szCs w:val="28"/>
          <w:lang w:val="es-ES_tradnl"/>
        </w:rPr>
        <w:t> </w:t>
      </w:r>
    </w:p>
    <w:p w:rsidR="00774DAD" w:rsidRPr="004772A9" w:rsidRDefault="004772A9" w:rsidP="00AE5AB0">
      <w:pPr>
        <w:pStyle w:val="Encabezado"/>
        <w:ind w:left="57"/>
        <w:jc w:val="both"/>
        <w:rPr>
          <w:rFonts w:ascii="Arial" w:hAnsi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 xml:space="preserve">     </w:t>
      </w:r>
      <w:r w:rsidR="00774DAD" w:rsidRPr="004772A9">
        <w:rPr>
          <w:rFonts w:ascii="Arial" w:hAnsi="Arial"/>
          <w:sz w:val="24"/>
          <w:szCs w:val="24"/>
          <w:lang w:val="es-ES_tradnl"/>
        </w:rPr>
        <w:t>En cumplimiento de la normativa vige</w:t>
      </w:r>
      <w:r w:rsidR="00AE5AB0">
        <w:rPr>
          <w:rFonts w:ascii="Arial" w:hAnsi="Arial"/>
          <w:sz w:val="24"/>
          <w:szCs w:val="24"/>
          <w:lang w:val="es-ES_tradnl"/>
        </w:rPr>
        <w:t xml:space="preserve">nte en materia de protección de </w:t>
      </w:r>
      <w:r w:rsidR="00774DAD" w:rsidRPr="004772A9">
        <w:rPr>
          <w:rFonts w:ascii="Arial" w:hAnsi="Arial"/>
          <w:sz w:val="24"/>
          <w:szCs w:val="24"/>
          <w:lang w:val="es-ES_tradnl"/>
        </w:rPr>
        <w:t>datos de carácter personal, le informamos de los siguientes aspectos básicos sobre privacidad y protección de datos:</w:t>
      </w:r>
    </w:p>
    <w:p w:rsidR="00774DAD" w:rsidRPr="00774DAD" w:rsidRDefault="00774DAD" w:rsidP="00774DAD">
      <w:pPr>
        <w:pStyle w:val="Encabezado"/>
        <w:ind w:left="720"/>
        <w:rPr>
          <w:rFonts w:ascii="Arial" w:hAnsi="Arial"/>
          <w:b/>
          <w:sz w:val="28"/>
          <w:szCs w:val="28"/>
          <w:lang w:val="es-ES_tradnl"/>
        </w:rPr>
      </w:pPr>
    </w:p>
    <w:tbl>
      <w:tblPr>
        <w:tblStyle w:val="Tablaconcuadrcula"/>
        <w:tblW w:w="8466" w:type="dxa"/>
        <w:jc w:val="center"/>
        <w:tblInd w:w="1588" w:type="dxa"/>
        <w:tblLook w:val="04A0" w:firstRow="1" w:lastRow="0" w:firstColumn="1" w:lastColumn="0" w:noHBand="0" w:noVBand="1"/>
      </w:tblPr>
      <w:tblGrid>
        <w:gridCol w:w="1966"/>
        <w:gridCol w:w="6500"/>
      </w:tblGrid>
      <w:tr w:rsidR="00AE5AB0" w:rsidRPr="00AE5AB0" w:rsidTr="00AE5AB0">
        <w:trPr>
          <w:jc w:val="center"/>
        </w:trPr>
        <w:tc>
          <w:tcPr>
            <w:tcW w:w="8466" w:type="dxa"/>
            <w:gridSpan w:val="2"/>
            <w:shd w:val="clear" w:color="auto" w:fill="auto"/>
            <w:vAlign w:val="center"/>
          </w:tcPr>
          <w:p w:rsidR="00AE5AB0" w:rsidRPr="00AE5AB0" w:rsidRDefault="00AE5AB0" w:rsidP="00AE5AB0">
            <w:pPr>
              <w:pStyle w:val="Encabezado"/>
              <w:rPr>
                <w:rFonts w:ascii="Times New Roman" w:hAnsi="Times New Roman"/>
                <w:b/>
                <w:sz w:val="20"/>
                <w:szCs w:val="20"/>
              </w:rPr>
            </w:pPr>
            <w:r w:rsidRPr="00AE5AB0">
              <w:rPr>
                <w:rFonts w:ascii="Times New Roman" w:hAnsi="Times New Roman"/>
                <w:b/>
                <w:sz w:val="20"/>
                <w:szCs w:val="20"/>
              </w:rPr>
              <w:t>INFORMACIÓN BÁSICA SOBRE PROTECCIÓN DE DATOS DE CARÁCTER PERSONAL</w:t>
            </w:r>
          </w:p>
        </w:tc>
      </w:tr>
      <w:tr w:rsidR="00AE5AB0" w:rsidRPr="00AE5AB0" w:rsidTr="00AE5AB0">
        <w:trPr>
          <w:jc w:val="center"/>
        </w:trPr>
        <w:tc>
          <w:tcPr>
            <w:tcW w:w="1966" w:type="dxa"/>
            <w:shd w:val="clear" w:color="auto" w:fill="auto"/>
            <w:vAlign w:val="center"/>
          </w:tcPr>
          <w:p w:rsidR="00AE5AB0" w:rsidRPr="00AE5AB0" w:rsidRDefault="00AE5AB0" w:rsidP="00AE5AB0">
            <w:pPr>
              <w:pStyle w:val="Encabezado"/>
              <w:rPr>
                <w:rFonts w:ascii="Times New Roman" w:hAnsi="Times New Roman"/>
                <w:b/>
                <w:sz w:val="20"/>
                <w:szCs w:val="20"/>
              </w:rPr>
            </w:pPr>
            <w:r w:rsidRPr="00AE5AB0">
              <w:rPr>
                <w:rFonts w:ascii="Times New Roman" w:hAnsi="Times New Roman"/>
                <w:b/>
                <w:sz w:val="20"/>
                <w:szCs w:val="20"/>
              </w:rPr>
              <w:t>Responsable del tratamiento</w:t>
            </w:r>
          </w:p>
        </w:tc>
        <w:tc>
          <w:tcPr>
            <w:tcW w:w="6500" w:type="dxa"/>
            <w:shd w:val="clear" w:color="auto" w:fill="auto"/>
            <w:vAlign w:val="center"/>
          </w:tcPr>
          <w:p w:rsidR="00AE5AB0" w:rsidRPr="00AE5AB0" w:rsidRDefault="00AE5AB0" w:rsidP="00AE5AB0">
            <w:pPr>
              <w:pStyle w:val="Encabezado"/>
              <w:rPr>
                <w:rFonts w:ascii="Times New Roman" w:hAnsi="Times New Roman"/>
                <w:bCs/>
                <w:sz w:val="20"/>
                <w:szCs w:val="20"/>
              </w:rPr>
            </w:pPr>
            <w:r w:rsidRPr="00AE5AB0">
              <w:rPr>
                <w:rFonts w:ascii="Times New Roman" w:hAnsi="Times New Roman"/>
                <w:bCs/>
                <w:sz w:val="20"/>
                <w:szCs w:val="20"/>
              </w:rPr>
              <w:t>Consulado General de España en Marsella</w:t>
            </w:r>
          </w:p>
        </w:tc>
      </w:tr>
      <w:tr w:rsidR="00AE5AB0" w:rsidRPr="00AE5AB0" w:rsidTr="00AE5AB0">
        <w:trPr>
          <w:trHeight w:val="536"/>
          <w:jc w:val="center"/>
        </w:trPr>
        <w:tc>
          <w:tcPr>
            <w:tcW w:w="1966" w:type="dxa"/>
            <w:shd w:val="clear" w:color="auto" w:fill="auto"/>
            <w:vAlign w:val="center"/>
          </w:tcPr>
          <w:p w:rsidR="00AE5AB0" w:rsidRPr="00AE5AB0" w:rsidRDefault="00AE5AB0" w:rsidP="00AE5AB0">
            <w:pPr>
              <w:pStyle w:val="Encabezado"/>
              <w:rPr>
                <w:rFonts w:ascii="Times New Roman" w:hAnsi="Times New Roman"/>
                <w:b/>
                <w:sz w:val="20"/>
                <w:szCs w:val="20"/>
              </w:rPr>
            </w:pPr>
            <w:r w:rsidRPr="00AE5AB0">
              <w:rPr>
                <w:rFonts w:ascii="Times New Roman" w:hAnsi="Times New Roman"/>
                <w:b/>
                <w:sz w:val="20"/>
                <w:szCs w:val="20"/>
              </w:rPr>
              <w:t>Finalidad del tratamiento</w:t>
            </w:r>
          </w:p>
        </w:tc>
        <w:tc>
          <w:tcPr>
            <w:tcW w:w="6500" w:type="dxa"/>
            <w:shd w:val="clear" w:color="auto" w:fill="auto"/>
            <w:vAlign w:val="center"/>
          </w:tcPr>
          <w:p w:rsidR="00AE5AB0" w:rsidRPr="00AE5AB0" w:rsidRDefault="0093227F" w:rsidP="00AE5AB0">
            <w:pPr>
              <w:pStyle w:val="Encabezado"/>
              <w:rPr>
                <w:rFonts w:ascii="Times New Roman" w:hAnsi="Times New Roman"/>
                <w:sz w:val="20"/>
                <w:szCs w:val="20"/>
              </w:rPr>
            </w:pPr>
            <w:r w:rsidRPr="0093227F">
              <w:rPr>
                <w:rFonts w:ascii="Times New Roman" w:hAnsi="Times New Roman"/>
                <w:sz w:val="20"/>
                <w:szCs w:val="20"/>
              </w:rPr>
              <w:t>Examen y decisión de la solicitud de elaboración del Pasaporte Nacional Español a menores de edad con uno o ambos progenitores con nacionalidad española.</w:t>
            </w:r>
          </w:p>
        </w:tc>
      </w:tr>
      <w:tr w:rsidR="00AE5AB0" w:rsidRPr="00AE5AB0" w:rsidTr="00AE5AB0">
        <w:trPr>
          <w:trHeight w:val="500"/>
          <w:jc w:val="center"/>
        </w:trPr>
        <w:tc>
          <w:tcPr>
            <w:tcW w:w="1966" w:type="dxa"/>
            <w:vMerge w:val="restart"/>
            <w:shd w:val="clear" w:color="auto" w:fill="auto"/>
            <w:vAlign w:val="center"/>
          </w:tcPr>
          <w:p w:rsidR="00AE5AB0" w:rsidRPr="00AE5AB0" w:rsidRDefault="00AE5AB0" w:rsidP="00AE5AB0">
            <w:pPr>
              <w:pStyle w:val="Encabezado"/>
              <w:rPr>
                <w:rFonts w:ascii="Times New Roman" w:hAnsi="Times New Roman"/>
                <w:b/>
                <w:sz w:val="20"/>
                <w:szCs w:val="20"/>
              </w:rPr>
            </w:pPr>
            <w:r w:rsidRPr="00AE5AB0">
              <w:rPr>
                <w:rFonts w:ascii="Times New Roman" w:hAnsi="Times New Roman"/>
                <w:b/>
                <w:sz w:val="20"/>
                <w:szCs w:val="20"/>
              </w:rPr>
              <w:t>Legitimación para el tratamiento</w:t>
            </w:r>
          </w:p>
        </w:tc>
        <w:tc>
          <w:tcPr>
            <w:tcW w:w="6500" w:type="dxa"/>
            <w:shd w:val="clear" w:color="auto" w:fill="auto"/>
            <w:vAlign w:val="center"/>
          </w:tcPr>
          <w:p w:rsidR="00AE5AB0" w:rsidRPr="00AE5AB0" w:rsidRDefault="00AE5AB0" w:rsidP="00AE5AB0">
            <w:pPr>
              <w:pStyle w:val="Encabezado"/>
              <w:rPr>
                <w:rFonts w:ascii="Times New Roman" w:hAnsi="Times New Roman"/>
                <w:sz w:val="20"/>
                <w:szCs w:val="20"/>
              </w:rPr>
            </w:pPr>
            <w:r w:rsidRPr="00AE5AB0">
              <w:rPr>
                <w:rFonts w:ascii="Times New Roman" w:hAnsi="Times New Roman"/>
                <w:sz w:val="20"/>
                <w:szCs w:val="20"/>
              </w:rPr>
              <w:t>Cumplimiento de obligaciones legales.</w:t>
            </w:r>
          </w:p>
        </w:tc>
      </w:tr>
      <w:tr w:rsidR="00AE5AB0" w:rsidRPr="00AE5AB0" w:rsidTr="00AE5AB0">
        <w:trPr>
          <w:trHeight w:val="199"/>
          <w:jc w:val="center"/>
        </w:trPr>
        <w:tc>
          <w:tcPr>
            <w:tcW w:w="1966" w:type="dxa"/>
            <w:vMerge/>
            <w:shd w:val="clear" w:color="auto" w:fill="auto"/>
            <w:vAlign w:val="center"/>
          </w:tcPr>
          <w:p w:rsidR="00AE5AB0" w:rsidRPr="00AE5AB0" w:rsidRDefault="00AE5AB0" w:rsidP="00AE5AB0">
            <w:pPr>
              <w:pStyle w:val="Encabezado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00" w:type="dxa"/>
            <w:shd w:val="clear" w:color="auto" w:fill="auto"/>
            <w:vAlign w:val="center"/>
          </w:tcPr>
          <w:p w:rsidR="00AE5AB0" w:rsidRPr="00AE5AB0" w:rsidRDefault="00AE5AB0" w:rsidP="00AE5AB0">
            <w:pPr>
              <w:pStyle w:val="Encabezado"/>
              <w:rPr>
                <w:rFonts w:ascii="Times New Roman" w:hAnsi="Times New Roman"/>
                <w:sz w:val="20"/>
                <w:szCs w:val="20"/>
              </w:rPr>
            </w:pPr>
            <w:r w:rsidRPr="00AE5AB0">
              <w:rPr>
                <w:rFonts w:ascii="Times New Roman" w:hAnsi="Times New Roman"/>
                <w:sz w:val="20"/>
                <w:szCs w:val="20"/>
              </w:rPr>
              <w:t>Interés legítimo.</w:t>
            </w:r>
          </w:p>
        </w:tc>
      </w:tr>
      <w:tr w:rsidR="00AE5AB0" w:rsidRPr="00AE5AB0" w:rsidTr="00AE5AB0">
        <w:trPr>
          <w:trHeight w:val="352"/>
          <w:jc w:val="center"/>
        </w:trPr>
        <w:tc>
          <w:tcPr>
            <w:tcW w:w="1966" w:type="dxa"/>
            <w:vMerge/>
            <w:shd w:val="clear" w:color="auto" w:fill="auto"/>
            <w:vAlign w:val="center"/>
          </w:tcPr>
          <w:p w:rsidR="00AE5AB0" w:rsidRPr="00AE5AB0" w:rsidRDefault="00AE5AB0" w:rsidP="00AE5AB0">
            <w:pPr>
              <w:pStyle w:val="Encabezado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00" w:type="dxa"/>
            <w:shd w:val="clear" w:color="auto" w:fill="auto"/>
            <w:vAlign w:val="center"/>
          </w:tcPr>
          <w:p w:rsidR="00AE5AB0" w:rsidRPr="00AE5AB0" w:rsidRDefault="00AE5AB0" w:rsidP="00AE5AB0">
            <w:pPr>
              <w:pStyle w:val="Encabezado"/>
              <w:rPr>
                <w:rFonts w:ascii="Times New Roman" w:hAnsi="Times New Roman"/>
                <w:sz w:val="20"/>
                <w:szCs w:val="20"/>
              </w:rPr>
            </w:pPr>
            <w:r w:rsidRPr="00AE5AB0">
              <w:rPr>
                <w:rFonts w:ascii="Times New Roman" w:hAnsi="Times New Roman"/>
                <w:sz w:val="20"/>
                <w:szCs w:val="20"/>
              </w:rPr>
              <w:t>Consentimiento del titular de los datos</w:t>
            </w:r>
            <w:r w:rsidR="0093227F">
              <w:rPr>
                <w:rFonts w:ascii="Times New Roman" w:hAnsi="Times New Roman"/>
                <w:sz w:val="20"/>
                <w:szCs w:val="20"/>
              </w:rPr>
              <w:t xml:space="preserve"> y su representante legal</w:t>
            </w:r>
            <w:r w:rsidRPr="00AE5A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E5AB0" w:rsidRPr="00AE5AB0" w:rsidTr="00AE5AB0">
        <w:trPr>
          <w:trHeight w:val="246"/>
          <w:jc w:val="center"/>
        </w:trPr>
        <w:tc>
          <w:tcPr>
            <w:tcW w:w="1966" w:type="dxa"/>
            <w:vMerge w:val="restart"/>
            <w:shd w:val="clear" w:color="auto" w:fill="auto"/>
            <w:vAlign w:val="center"/>
          </w:tcPr>
          <w:p w:rsidR="00AE5AB0" w:rsidRPr="00AE5AB0" w:rsidRDefault="00AE5AB0" w:rsidP="00AE5AB0">
            <w:pPr>
              <w:pStyle w:val="Encabezado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E5AB0" w:rsidRPr="00AE5AB0" w:rsidRDefault="00AE5AB0" w:rsidP="00AE5AB0">
            <w:pPr>
              <w:pStyle w:val="Encabezado"/>
              <w:rPr>
                <w:rFonts w:ascii="Times New Roman" w:hAnsi="Times New Roman"/>
                <w:b/>
                <w:sz w:val="20"/>
                <w:szCs w:val="20"/>
              </w:rPr>
            </w:pPr>
            <w:r w:rsidRPr="00AE5AB0">
              <w:rPr>
                <w:rFonts w:ascii="Times New Roman" w:hAnsi="Times New Roman"/>
                <w:b/>
                <w:sz w:val="20"/>
                <w:szCs w:val="20"/>
              </w:rPr>
              <w:t>Destinatarios</w:t>
            </w:r>
          </w:p>
          <w:p w:rsidR="00AE5AB0" w:rsidRPr="00AE5AB0" w:rsidRDefault="00AE5AB0" w:rsidP="00AE5AB0">
            <w:pPr>
              <w:pStyle w:val="Encabezado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00" w:type="dxa"/>
            <w:shd w:val="clear" w:color="auto" w:fill="auto"/>
            <w:vAlign w:val="center"/>
          </w:tcPr>
          <w:p w:rsidR="00AE5AB0" w:rsidRPr="00AE5AB0" w:rsidRDefault="00AE5AB0" w:rsidP="00AE5AB0">
            <w:pPr>
              <w:pStyle w:val="Encabezado"/>
              <w:rPr>
                <w:rFonts w:ascii="Times New Roman" w:hAnsi="Times New Roman"/>
                <w:sz w:val="20"/>
                <w:szCs w:val="20"/>
              </w:rPr>
            </w:pPr>
            <w:r w:rsidRPr="00AE5AB0">
              <w:rPr>
                <w:rFonts w:ascii="Times New Roman" w:hAnsi="Times New Roman"/>
                <w:sz w:val="20"/>
                <w:szCs w:val="20"/>
              </w:rPr>
              <w:t>Organismos y Administraciones Públicas.</w:t>
            </w:r>
          </w:p>
        </w:tc>
      </w:tr>
      <w:tr w:rsidR="00AE5AB0" w:rsidRPr="00AE5AB0" w:rsidTr="00AE5AB0">
        <w:trPr>
          <w:trHeight w:val="230"/>
          <w:jc w:val="center"/>
        </w:trPr>
        <w:tc>
          <w:tcPr>
            <w:tcW w:w="1966" w:type="dxa"/>
            <w:vMerge/>
            <w:shd w:val="clear" w:color="auto" w:fill="auto"/>
            <w:vAlign w:val="center"/>
          </w:tcPr>
          <w:p w:rsidR="00AE5AB0" w:rsidRPr="00AE5AB0" w:rsidRDefault="00AE5AB0" w:rsidP="00AE5AB0">
            <w:pPr>
              <w:pStyle w:val="Encabezado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00" w:type="dxa"/>
            <w:shd w:val="clear" w:color="auto" w:fill="auto"/>
            <w:vAlign w:val="center"/>
          </w:tcPr>
          <w:p w:rsidR="00AE5AB0" w:rsidRPr="00AE5AB0" w:rsidRDefault="00AE5AB0" w:rsidP="00477F39">
            <w:pPr>
              <w:pStyle w:val="Encabezado"/>
              <w:rPr>
                <w:rFonts w:ascii="Times New Roman" w:hAnsi="Times New Roman"/>
                <w:sz w:val="20"/>
                <w:szCs w:val="20"/>
              </w:rPr>
            </w:pPr>
            <w:r w:rsidRPr="00AE5AB0">
              <w:rPr>
                <w:rFonts w:ascii="Times New Roman" w:hAnsi="Times New Roman"/>
                <w:sz w:val="20"/>
                <w:szCs w:val="20"/>
              </w:rPr>
              <w:t>Autoridades competentes para realizar expediciones de pasaporte español.</w:t>
            </w:r>
          </w:p>
        </w:tc>
      </w:tr>
      <w:tr w:rsidR="00AE5AB0" w:rsidRPr="00AE5AB0" w:rsidTr="00AE5AB0">
        <w:trPr>
          <w:jc w:val="center"/>
        </w:trPr>
        <w:tc>
          <w:tcPr>
            <w:tcW w:w="1966" w:type="dxa"/>
            <w:shd w:val="clear" w:color="auto" w:fill="auto"/>
            <w:vAlign w:val="center"/>
          </w:tcPr>
          <w:p w:rsidR="00AE5AB0" w:rsidRPr="00AE5AB0" w:rsidRDefault="00AE5AB0" w:rsidP="00AE5AB0">
            <w:pPr>
              <w:pStyle w:val="Encabezado"/>
              <w:rPr>
                <w:rFonts w:ascii="Times New Roman" w:hAnsi="Times New Roman"/>
                <w:b/>
                <w:sz w:val="20"/>
                <w:szCs w:val="20"/>
              </w:rPr>
            </w:pPr>
            <w:r w:rsidRPr="00AE5AB0">
              <w:rPr>
                <w:rFonts w:ascii="Times New Roman" w:hAnsi="Times New Roman"/>
                <w:b/>
                <w:sz w:val="20"/>
                <w:szCs w:val="20"/>
              </w:rPr>
              <w:t>Derechos del interesado</w:t>
            </w:r>
          </w:p>
        </w:tc>
        <w:tc>
          <w:tcPr>
            <w:tcW w:w="6500" w:type="dxa"/>
            <w:shd w:val="clear" w:color="auto" w:fill="auto"/>
            <w:vAlign w:val="center"/>
          </w:tcPr>
          <w:p w:rsidR="00AE5AB0" w:rsidRPr="00AE5AB0" w:rsidRDefault="00AE5AB0" w:rsidP="00AE5AB0">
            <w:pPr>
              <w:pStyle w:val="Encabezado"/>
              <w:rPr>
                <w:rFonts w:ascii="Times New Roman" w:hAnsi="Times New Roman"/>
                <w:sz w:val="20"/>
                <w:szCs w:val="20"/>
              </w:rPr>
            </w:pPr>
            <w:r w:rsidRPr="00AE5AB0">
              <w:rPr>
                <w:rFonts w:ascii="Times New Roman" w:hAnsi="Times New Roman"/>
                <w:sz w:val="20"/>
                <w:szCs w:val="20"/>
              </w:rPr>
              <w:t>Vd. tiene derecho a acceder, rectificar y suprimir los datos, limitar su tratamiento, oponerse al tratamiento y ejercer su derecho a la portabilidad de los datos de carácter personal, todo ello de forma gratuita, tal como se detalla en la información completa sobre protección de datos.</w:t>
            </w:r>
          </w:p>
        </w:tc>
      </w:tr>
      <w:tr w:rsidR="00AE5AB0" w:rsidRPr="00AE5AB0" w:rsidTr="00AE5AB0">
        <w:trPr>
          <w:trHeight w:val="766"/>
          <w:jc w:val="center"/>
        </w:trPr>
        <w:tc>
          <w:tcPr>
            <w:tcW w:w="1966" w:type="dxa"/>
            <w:shd w:val="clear" w:color="auto" w:fill="auto"/>
            <w:vAlign w:val="center"/>
          </w:tcPr>
          <w:p w:rsidR="00AE5AB0" w:rsidRPr="00AE5AB0" w:rsidRDefault="00AE5AB0" w:rsidP="00AE5AB0">
            <w:pPr>
              <w:pStyle w:val="Encabezado"/>
              <w:rPr>
                <w:rFonts w:ascii="Times New Roman" w:hAnsi="Times New Roman"/>
                <w:b/>
                <w:sz w:val="20"/>
                <w:szCs w:val="20"/>
              </w:rPr>
            </w:pPr>
            <w:r w:rsidRPr="00AE5AB0">
              <w:rPr>
                <w:rFonts w:ascii="Times New Roman" w:hAnsi="Times New Roman"/>
                <w:b/>
                <w:sz w:val="20"/>
                <w:szCs w:val="20"/>
              </w:rPr>
              <w:t>Información completa sobre  protección de datos</w:t>
            </w:r>
          </w:p>
        </w:tc>
        <w:tc>
          <w:tcPr>
            <w:tcW w:w="6500" w:type="dxa"/>
            <w:shd w:val="clear" w:color="auto" w:fill="auto"/>
            <w:vAlign w:val="center"/>
          </w:tcPr>
          <w:p w:rsidR="00AE5AB0" w:rsidRPr="00AE5AB0" w:rsidRDefault="00AE5AB0" w:rsidP="00477F39">
            <w:pPr>
              <w:pStyle w:val="Encabezado"/>
              <w:rPr>
                <w:rFonts w:ascii="Times New Roman" w:hAnsi="Times New Roman"/>
                <w:sz w:val="20"/>
                <w:szCs w:val="20"/>
              </w:rPr>
            </w:pPr>
            <w:r w:rsidRPr="00AE5AB0">
              <w:rPr>
                <w:rFonts w:ascii="Times New Roman" w:hAnsi="Times New Roman"/>
                <w:sz w:val="20"/>
                <w:szCs w:val="20"/>
              </w:rPr>
              <w:t>Pu</w:t>
            </w:r>
            <w:r w:rsidR="00477F39">
              <w:rPr>
                <w:rFonts w:ascii="Times New Roman" w:hAnsi="Times New Roman"/>
                <w:sz w:val="20"/>
                <w:szCs w:val="20"/>
              </w:rPr>
              <w:t>e</w:t>
            </w:r>
            <w:r w:rsidRPr="00AE5AB0">
              <w:rPr>
                <w:rFonts w:ascii="Times New Roman" w:hAnsi="Times New Roman"/>
                <w:sz w:val="20"/>
                <w:szCs w:val="20"/>
              </w:rPr>
              <w:t xml:space="preserve">de consultar la información adicional y detallada sobre protección de datos en </w:t>
            </w:r>
            <w:hyperlink r:id="rId11" w:history="1">
              <w:r w:rsidRPr="00AE5AB0">
                <w:rPr>
                  <w:rStyle w:val="Hipervnculo"/>
                  <w:rFonts w:ascii="Times New Roman" w:eastAsia="Times New Roman" w:hAnsi="Times New Roman"/>
                  <w:sz w:val="20"/>
                  <w:szCs w:val="20"/>
                </w:rPr>
                <w:t>https://sede.maec.gob.es/</w:t>
              </w:r>
            </w:hyperlink>
          </w:p>
        </w:tc>
      </w:tr>
    </w:tbl>
    <w:p w:rsidR="004230E8" w:rsidRDefault="004230E8" w:rsidP="00774DAD">
      <w:pPr>
        <w:pStyle w:val="Encabezado"/>
        <w:ind w:left="720"/>
        <w:rPr>
          <w:rFonts w:ascii="Arial" w:hAnsi="Arial"/>
          <w:sz w:val="24"/>
          <w:lang w:val="es-ES_tradnl"/>
        </w:rPr>
      </w:pPr>
    </w:p>
    <w:p w:rsidR="00903783" w:rsidRDefault="00903783" w:rsidP="00774DAD">
      <w:pPr>
        <w:pStyle w:val="Encabezado"/>
        <w:ind w:left="720"/>
        <w:rPr>
          <w:rFonts w:ascii="Arial" w:hAnsi="Arial"/>
          <w:sz w:val="24"/>
          <w:lang w:val="es-ES_tradnl"/>
        </w:rPr>
      </w:pPr>
    </w:p>
    <w:p w:rsidR="00903783" w:rsidRPr="00903783" w:rsidRDefault="00903783" w:rsidP="00903783">
      <w:pPr>
        <w:pStyle w:val="Encabezado"/>
        <w:ind w:left="720"/>
        <w:rPr>
          <w:rFonts w:ascii="Arial" w:hAnsi="Arial"/>
          <w:sz w:val="24"/>
          <w:lang w:val="es-ES_tradnl"/>
        </w:rPr>
      </w:pPr>
      <w:r w:rsidRPr="00903783">
        <w:rPr>
          <w:rFonts w:ascii="Arial" w:hAnsi="Arial"/>
          <w:sz w:val="24"/>
          <w:lang w:val="es-ES_tradnl"/>
        </w:rPr>
        <w:t>Firma y fecha:</w:t>
      </w:r>
    </w:p>
    <w:p w:rsidR="00903783" w:rsidRPr="00903783" w:rsidRDefault="00903783" w:rsidP="00903783">
      <w:pPr>
        <w:pStyle w:val="Encabezado"/>
        <w:ind w:left="720"/>
        <w:rPr>
          <w:rFonts w:ascii="Arial" w:hAnsi="Arial"/>
          <w:sz w:val="24"/>
          <w:lang w:val="es-ES_tradnl"/>
        </w:rPr>
      </w:pPr>
    </w:p>
    <w:p w:rsidR="00903783" w:rsidRPr="00903783" w:rsidRDefault="00903783" w:rsidP="00903783">
      <w:pPr>
        <w:pStyle w:val="Encabezado"/>
        <w:ind w:left="720"/>
        <w:rPr>
          <w:rFonts w:ascii="Arial" w:hAnsi="Arial"/>
          <w:sz w:val="24"/>
          <w:lang w:val="es-ES_tradnl"/>
        </w:rPr>
      </w:pPr>
    </w:p>
    <w:p w:rsidR="00903783" w:rsidRPr="00903783" w:rsidRDefault="00903783" w:rsidP="00903783">
      <w:pPr>
        <w:pStyle w:val="Encabezado"/>
        <w:ind w:left="720"/>
        <w:rPr>
          <w:rFonts w:ascii="Arial" w:hAnsi="Arial"/>
          <w:sz w:val="24"/>
          <w:lang w:val="es-ES_tradnl"/>
        </w:rPr>
      </w:pPr>
      <w:r w:rsidRPr="00903783">
        <w:rPr>
          <w:rFonts w:ascii="Arial" w:hAnsi="Arial"/>
          <w:sz w:val="24"/>
          <w:lang w:val="es-ES_tradnl"/>
        </w:rPr>
        <w:t>____________________________________</w:t>
      </w:r>
    </w:p>
    <w:p w:rsidR="00903783" w:rsidRPr="004F5BBA" w:rsidRDefault="00903783" w:rsidP="00774DAD">
      <w:pPr>
        <w:pStyle w:val="Encabezado"/>
        <w:ind w:left="720"/>
        <w:rPr>
          <w:rFonts w:ascii="Arial" w:hAnsi="Arial"/>
          <w:sz w:val="24"/>
          <w:lang w:val="es-ES_tradnl"/>
        </w:rPr>
      </w:pPr>
      <w:bookmarkStart w:id="0" w:name="_GoBack"/>
      <w:bookmarkEnd w:id="0"/>
    </w:p>
    <w:sectPr w:rsidR="00903783" w:rsidRPr="004F5BBA" w:rsidSect="004F5BBA">
      <w:headerReference w:type="default" r:id="rId12"/>
      <w:footerReference w:type="default" r:id="rId13"/>
      <w:type w:val="continuous"/>
      <w:pgSz w:w="11906" w:h="16838"/>
      <w:pgMar w:top="2552" w:right="1701" w:bottom="1985" w:left="1701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783" w:rsidRDefault="00903783">
      <w:r>
        <w:separator/>
      </w:r>
    </w:p>
  </w:endnote>
  <w:endnote w:type="continuationSeparator" w:id="0">
    <w:p w:rsidR="00903783" w:rsidRDefault="0090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F3A" w:rsidRDefault="007021AB">
    <w:pPr>
      <w:pStyle w:val="Piedepgina"/>
      <w:spacing w:line="192" w:lineRule="auto"/>
      <w:ind w:left="-1134"/>
      <w:rPr>
        <w:rFonts w:ascii="Arial" w:hAnsi="Arial"/>
        <w:sz w:val="14"/>
      </w:rPr>
    </w:pPr>
    <w:r>
      <w:rPr>
        <w:rFonts w:ascii="Arial" w:hAnsi="Arial"/>
        <w:noProof/>
        <w:sz w:val="14"/>
      </w:rPr>
      <mc:AlternateContent>
        <mc:Choice Requires="wps">
          <w:drawing>
            <wp:anchor distT="0" distB="0" distL="114300" distR="114300" simplePos="0" relativeHeight="251654144" behindDoc="0" locked="0" layoutInCell="0" allowOverlap="1">
              <wp:simplePos x="0" y="0"/>
              <wp:positionH relativeFrom="margin">
                <wp:posOffset>3766185</wp:posOffset>
              </wp:positionH>
              <wp:positionV relativeFrom="margin">
                <wp:posOffset>9067165</wp:posOffset>
              </wp:positionV>
              <wp:extent cx="1737360" cy="4572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7F3A" w:rsidRDefault="001A7F3A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MARÍA DE MOLINA, 50- 3ªº PLANTA</w:t>
                          </w:r>
                        </w:p>
                        <w:p w:rsidR="001A7F3A" w:rsidRDefault="001A7F3A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28071 - MADRID</w:t>
                          </w:r>
                        </w:p>
                        <w:p w:rsidR="001A7F3A" w:rsidRDefault="001A7F3A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TEL.: 915861000</w:t>
                          </w:r>
                        </w:p>
                        <w:p w:rsidR="001A7F3A" w:rsidRDefault="001A7F3A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FAX: 915862297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left:0;text-align:left;margin-left:296.55pt;margin-top:713.95pt;width:136.8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" o:allowincell="f" stroked="f">
              <v:textbox>
                <w:txbxContent>
                  <w:p w:rsidR="001A7F3A" w:rsidRDefault="001A7F3A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MARÍA DE MOLINA, 50- 3ªº PLANTA</w:t>
                    </w:r>
                  </w:p>
                  <w:p w:rsidR="001A7F3A" w:rsidRDefault="001A7F3A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28071 - MADRID</w:t>
                    </w:r>
                  </w:p>
                  <w:p w:rsidR="001A7F3A" w:rsidRDefault="001A7F3A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TEL.: 915861000</w:t>
                    </w:r>
                  </w:p>
                  <w:p w:rsidR="001A7F3A" w:rsidRDefault="001A7F3A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FAX: 915862297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ascii="Arial" w:hAnsi="Arial"/>
        <w:noProof/>
        <w:sz w:val="14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margin">
                <wp:posOffset>3766185</wp:posOffset>
              </wp:positionH>
              <wp:positionV relativeFrom="margin">
                <wp:posOffset>8975725</wp:posOffset>
              </wp:positionV>
              <wp:extent cx="0" cy="822960"/>
              <wp:effectExtent l="0" t="0" r="0" b="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229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96.55pt,706.75pt" to="296.55pt,7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r/HEgIAACg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" o:allowincell="f">
              <w10:wrap anchorx="margin" anchory="margin"/>
            </v:line>
          </w:pict>
        </mc:Fallback>
      </mc:AlternateContent>
    </w:r>
  </w:p>
  <w:p w:rsidR="001A7F3A" w:rsidRDefault="001A7F3A">
    <w:pPr>
      <w:pStyle w:val="Piedepgina"/>
      <w:spacing w:line="192" w:lineRule="auto"/>
      <w:ind w:left="-1134"/>
      <w:rPr>
        <w:rFonts w:ascii="Arial" w:hAnsi="Arial"/>
        <w:sz w:val="14"/>
      </w:rPr>
    </w:pPr>
  </w:p>
  <w:p w:rsidR="001A7F3A" w:rsidRDefault="001A7F3A">
    <w:pPr>
      <w:pStyle w:val="Piedepgina"/>
      <w:spacing w:line="192" w:lineRule="auto"/>
      <w:ind w:left="-1134"/>
      <w:rPr>
        <w:rFonts w:ascii="Arial" w:hAnsi="Arial"/>
        <w:sz w:val="14"/>
      </w:rPr>
    </w:pPr>
  </w:p>
  <w:p w:rsidR="001A7F3A" w:rsidRDefault="001A7F3A">
    <w:pPr>
      <w:pStyle w:val="Piedepgina"/>
      <w:spacing w:line="192" w:lineRule="auto"/>
      <w:ind w:left="-1134"/>
      <w:rPr>
        <w:rFonts w:ascii="Arial" w:hAnsi="Arial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F3A" w:rsidRDefault="007021AB">
    <w:pPr>
      <w:pStyle w:val="Piedepgina"/>
      <w:spacing w:line="192" w:lineRule="auto"/>
      <w:ind w:left="-1134"/>
      <w:rPr>
        <w:rFonts w:ascii="Arial" w:hAnsi="Arial"/>
        <w:sz w:val="18"/>
      </w:rPr>
    </w:pPr>
    <w:r>
      <w:rPr>
        <w:rFonts w:ascii="Arial" w:hAnsi="Arial"/>
        <w:noProof/>
        <w:sz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4686300</wp:posOffset>
              </wp:positionH>
              <wp:positionV relativeFrom="paragraph">
                <wp:posOffset>-182880</wp:posOffset>
              </wp:positionV>
              <wp:extent cx="1485900" cy="457200"/>
              <wp:effectExtent l="0" t="0" r="0" b="0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A7F3A" w:rsidRDefault="001A7F3A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MINISTERIO</w:t>
                          </w:r>
                        </w:p>
                        <w:p w:rsidR="001A7F3A" w:rsidRDefault="001A7F3A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DE ASUNTOS  EXTERIORES</w:t>
                          </w:r>
                        </w:p>
                        <w:p w:rsidR="001A7F3A" w:rsidRDefault="001A7F3A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Y DE COOPERACIÓN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1" type="#_x0000_t202" style="position:absolute;left:0;text-align:left;margin-left:369pt;margin-top:-14.4pt;width:117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" filled="f" strokecolor="white">
              <v:textbox>
                <w:txbxContent>
                  <w:p w:rsidR="001A7F3A" w:rsidRDefault="001A7F3A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MINISTERIO</w:t>
                    </w:r>
                  </w:p>
                  <w:p w:rsidR="001A7F3A" w:rsidRDefault="001A7F3A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DE ASUNTOS  EXTERIORES</w:t>
                    </w:r>
                  </w:p>
                  <w:p w:rsidR="001A7F3A" w:rsidRDefault="001A7F3A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Y DE COOPERACIÓN</w:t>
                    </w:r>
                  </w:p>
                </w:txbxContent>
              </v:textbox>
            </v:shape>
          </w:pict>
        </mc:Fallback>
      </mc:AlternateContent>
    </w:r>
    <w:r w:rsidR="001A7F3A">
      <w:rPr>
        <w:rFonts w:ascii="Arial" w:hAnsi="Arial"/>
        <w:sz w:val="14"/>
      </w:rPr>
      <w:tab/>
    </w:r>
    <w:r w:rsidR="001A7F3A">
      <w:rPr>
        <w:rFonts w:ascii="Arial" w:hAnsi="Arial"/>
        <w:sz w:val="18"/>
      </w:rPr>
      <w:t xml:space="preserve">- </w:t>
    </w:r>
    <w:r w:rsidR="001A7F3A">
      <w:rPr>
        <w:rStyle w:val="Nmerodepgina"/>
        <w:rFonts w:ascii="Arial" w:hAnsi="Arial"/>
        <w:sz w:val="18"/>
      </w:rPr>
      <w:fldChar w:fldCharType="begin"/>
    </w:r>
    <w:r w:rsidR="001A7F3A">
      <w:rPr>
        <w:rStyle w:val="Nmerodepgina"/>
        <w:rFonts w:ascii="Arial" w:hAnsi="Arial"/>
        <w:sz w:val="18"/>
      </w:rPr>
      <w:instrText xml:space="preserve"> PAGE </w:instrText>
    </w:r>
    <w:r w:rsidR="001A7F3A">
      <w:rPr>
        <w:rStyle w:val="Nmerodepgina"/>
        <w:rFonts w:ascii="Arial" w:hAnsi="Arial"/>
        <w:sz w:val="18"/>
      </w:rPr>
      <w:fldChar w:fldCharType="separate"/>
    </w:r>
    <w:r w:rsidR="00AE5AB0">
      <w:rPr>
        <w:rStyle w:val="Nmerodepgina"/>
        <w:rFonts w:ascii="Arial" w:hAnsi="Arial"/>
        <w:noProof/>
        <w:sz w:val="18"/>
      </w:rPr>
      <w:t>2</w:t>
    </w:r>
    <w:r w:rsidR="001A7F3A">
      <w:rPr>
        <w:rStyle w:val="Nmerodepgina"/>
        <w:rFonts w:ascii="Arial" w:hAnsi="Arial"/>
        <w:sz w:val="18"/>
      </w:rPr>
      <w:fldChar w:fldCharType="end"/>
    </w:r>
    <w:r w:rsidR="001A7F3A">
      <w:rPr>
        <w:rStyle w:val="Nmerodepgina"/>
        <w:rFonts w:ascii="Arial" w:hAnsi="Arial"/>
        <w:sz w:val="18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783" w:rsidRDefault="00903783">
      <w:r>
        <w:separator/>
      </w:r>
    </w:p>
  </w:footnote>
  <w:footnote w:type="continuationSeparator" w:id="0">
    <w:p w:rsidR="00903783" w:rsidRDefault="00903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F3A" w:rsidRDefault="007021A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-10795</wp:posOffset>
              </wp:positionH>
              <wp:positionV relativeFrom="paragraph">
                <wp:posOffset>-43815</wp:posOffset>
              </wp:positionV>
              <wp:extent cx="3519170" cy="916940"/>
              <wp:effectExtent l="0" t="0" r="0" b="0"/>
              <wp:wrapNone/>
              <wp:docPr id="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19170" cy="916940"/>
                        <a:chOff x="432" y="720"/>
                        <a:chExt cx="5542" cy="1324"/>
                      </a:xfrm>
                    </wpg:grpSpPr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84" y="1180"/>
                          <a:ext cx="4390" cy="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E91" w:rsidRPr="00583425" w:rsidRDefault="009E6E91" w:rsidP="009E6E91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8342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MINISTERIO</w:t>
                            </w:r>
                          </w:p>
                          <w:p w:rsidR="009E6E91" w:rsidRPr="00583425" w:rsidRDefault="009E6E91" w:rsidP="009E6E91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8342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DE ASUNTOS EXTERIORES, UNIÓN EUROPEA</w:t>
                            </w:r>
                          </w:p>
                          <w:p w:rsidR="009E6E91" w:rsidRPr="00583425" w:rsidRDefault="009E6E91" w:rsidP="009E6E91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8342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Y COOPERACIÓN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" y="720"/>
                          <a:ext cx="1306" cy="13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.85pt;margin-top:-3.45pt;width:277.1pt;height:72.2pt;z-index:251661312" coordorigin="432,720" coordsize="5542,1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584;top:1180;width:4390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<v:textbox>
                  <w:txbxContent>
                    <w:p w:rsidR="009E6E91" w:rsidRPr="00583425" w:rsidRDefault="009E6E91" w:rsidP="009E6E91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83425">
                        <w:rPr>
                          <w:rFonts w:ascii="Arial" w:hAnsi="Arial"/>
                          <w:sz w:val="16"/>
                          <w:szCs w:val="16"/>
                        </w:rPr>
                        <w:t>MINISTERIO</w:t>
                      </w:r>
                    </w:p>
                    <w:p w:rsidR="009E6E91" w:rsidRPr="00583425" w:rsidRDefault="009E6E91" w:rsidP="009E6E91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83425">
                        <w:rPr>
                          <w:rFonts w:ascii="Arial" w:hAnsi="Arial"/>
                          <w:sz w:val="16"/>
                          <w:szCs w:val="16"/>
                        </w:rPr>
                        <w:t>DE ASUNTOS EXTERIORES, UNIÓN EUROPEA</w:t>
                      </w:r>
                    </w:p>
                    <w:p w:rsidR="009E6E91" w:rsidRPr="00583425" w:rsidRDefault="009E6E91" w:rsidP="009E6E91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83425">
                        <w:rPr>
                          <w:rFonts w:ascii="Arial" w:hAnsi="Arial"/>
                          <w:sz w:val="16"/>
                          <w:szCs w:val="16"/>
                        </w:rPr>
                        <w:t>Y COOPERACIÓN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32;top:720;width:1306;height:1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0dsnBAAAA2gAAAA8AAABkcnMvZG93bnJldi54bWxEj0GLwjAUhO8L/ofwBG9rqgeVapRdQfCk&#10;WAU9Ppq3bdnkpTSxVn+9EQSPw8x8wyxWnTWipcZXjhWMhgkI4tzpigsFp+PmewbCB2SNxjEpuJOH&#10;1bL3tcBUuxsfqM1CISKEfYoKyhDqVEqfl2TRD11NHL0/11gMUTaF1A3eItwaOU6SibRYcVwosaZ1&#10;Sfl/drUKss4k5prPRn5/wcdu+vtos/NRqUG/+5mDCNSFT/jd3moFU3hdiTdAL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P0dsnBAAAA2gAAAA8AAAAAAAAAAAAAAAAAnwIA&#10;AGRycy9kb3ducmV2LnhtbFBLBQYAAAAABAAEAPcAAACNAwAAAAA=&#10;">
                <v:imagedata r:id="rId2" o:title="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4834890</wp:posOffset>
              </wp:positionH>
              <wp:positionV relativeFrom="paragraph">
                <wp:posOffset>116840</wp:posOffset>
              </wp:positionV>
              <wp:extent cx="1943100" cy="571500"/>
              <wp:effectExtent l="0" t="0" r="0" b="0"/>
              <wp:wrapNone/>
              <wp:docPr id="4" name="Rectangl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5715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A7F3A" w:rsidRDefault="001A7F3A" w:rsidP="00002CF4">
                          <w:pPr>
                            <w:spacing w:line="216" w:lineRule="auto"/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:rsidR="001A7F3A" w:rsidRPr="006E7C59" w:rsidRDefault="00224971" w:rsidP="00002CF4">
                          <w:pPr>
                            <w:spacing w:line="216" w:lineRule="auto"/>
                            <w:jc w:val="center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CONSULADO</w:t>
                          </w:r>
                          <w:r w:rsidR="00C841D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 GENERAL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 DE ESPAÑA</w:t>
                          </w:r>
                          <w:r w:rsidR="001A7F3A" w:rsidRPr="006E7C59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1A7F3A" w:rsidRPr="006E7C59" w:rsidRDefault="00E96D4F" w:rsidP="00002CF4">
                          <w:pPr>
                            <w:spacing w:line="216" w:lineRule="auto"/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MARSELLA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9" o:spid="_x0000_s1029" style="position:absolute;margin-left:380.7pt;margin-top:9.2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" filled="f" fillcolor="silver">
              <v:textbox>
                <w:txbxContent>
                  <w:p w:rsidR="001A7F3A" w:rsidRDefault="001A7F3A" w:rsidP="00002CF4">
                    <w:pPr>
                      <w:spacing w:line="216" w:lineRule="auto"/>
                      <w:jc w:val="center"/>
                      <w:rPr>
                        <w:rFonts w:ascii="Arial" w:hAnsi="Arial"/>
                        <w:sz w:val="14"/>
                      </w:rPr>
                    </w:pPr>
                  </w:p>
                  <w:p w:rsidR="001A7F3A" w:rsidRPr="006E7C59" w:rsidRDefault="00224971" w:rsidP="00002CF4">
                    <w:pPr>
                      <w:spacing w:line="216" w:lineRule="auto"/>
                      <w:jc w:val="center"/>
                      <w:rPr>
                        <w:rFonts w:ascii="Arial" w:hAnsi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>CONSULADO</w:t>
                    </w:r>
                    <w:r w:rsidR="00C841D1">
                      <w:rPr>
                        <w:rFonts w:ascii="Arial" w:hAnsi="Arial"/>
                        <w:sz w:val="14"/>
                        <w:szCs w:val="14"/>
                      </w:rPr>
                      <w:t xml:space="preserve"> GENERAL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 xml:space="preserve"> DE ESPAÑA</w:t>
                    </w:r>
                    <w:r w:rsidR="001A7F3A" w:rsidRPr="006E7C59">
                      <w:rPr>
                        <w:rFonts w:ascii="Arial" w:hAnsi="Arial"/>
                        <w:sz w:val="14"/>
                        <w:szCs w:val="14"/>
                      </w:rPr>
                      <w:t xml:space="preserve"> </w:t>
                    </w:r>
                  </w:p>
                  <w:p w:rsidR="001A7F3A" w:rsidRPr="006E7C59" w:rsidRDefault="00E96D4F" w:rsidP="00002CF4">
                    <w:pPr>
                      <w:spacing w:line="216" w:lineRule="auto"/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>MARSELLA</w:t>
                    </w:r>
                  </w:p>
                </w:txbxContent>
              </v:textbox>
            </v:rect>
          </w:pict>
        </mc:Fallback>
      </mc:AlternateContent>
    </w:r>
    <w:r w:rsidR="001A7F3A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F3A" w:rsidRDefault="007021AB">
    <w:pPr>
      <w:pStyle w:val="Encabezado"/>
    </w:pP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5412105</wp:posOffset>
          </wp:positionH>
          <wp:positionV relativeFrom="paragraph">
            <wp:posOffset>-175895</wp:posOffset>
          </wp:positionV>
          <wp:extent cx="580390" cy="640080"/>
          <wp:effectExtent l="0" t="0" r="0" b="762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F3A">
      <w:tab/>
    </w:r>
    <w:r w:rsidR="001A7F3A">
      <w:tab/>
    </w:r>
  </w:p>
  <w:p w:rsidR="004230E8" w:rsidRDefault="004230E8">
    <w:pPr>
      <w:pStyle w:val="Encabezado"/>
    </w:pPr>
  </w:p>
  <w:p w:rsidR="004230E8" w:rsidRDefault="004230E8">
    <w:pPr>
      <w:pStyle w:val="Encabezado"/>
    </w:pPr>
  </w:p>
  <w:p w:rsidR="004230E8" w:rsidRDefault="004230E8">
    <w:pPr>
      <w:pStyle w:val="Encabezado"/>
    </w:pPr>
  </w:p>
  <w:p w:rsidR="004230E8" w:rsidRDefault="004230E8">
    <w:pPr>
      <w:pStyle w:val="Encabezado"/>
    </w:pPr>
  </w:p>
  <w:p w:rsidR="004230E8" w:rsidRDefault="004230E8">
    <w:pPr>
      <w:pStyle w:val="Encabezado"/>
    </w:pPr>
  </w:p>
  <w:p w:rsidR="004230E8" w:rsidRDefault="004230E8">
    <w:pPr>
      <w:pStyle w:val="Encabezado"/>
    </w:pPr>
  </w:p>
  <w:p w:rsidR="004230E8" w:rsidRDefault="004230E8">
    <w:pPr>
      <w:pStyle w:val="Encabezado"/>
    </w:pPr>
  </w:p>
  <w:p w:rsidR="004230E8" w:rsidRDefault="004230E8">
    <w:pPr>
      <w:pStyle w:val="Encabezado"/>
    </w:pPr>
  </w:p>
  <w:p w:rsidR="004230E8" w:rsidRDefault="004230E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01CF"/>
    <w:multiLevelType w:val="hybridMultilevel"/>
    <w:tmpl w:val="208056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B4A7D"/>
    <w:multiLevelType w:val="multilevel"/>
    <w:tmpl w:val="C5D8A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83"/>
    <w:rsid w:val="00002CF4"/>
    <w:rsid w:val="00027874"/>
    <w:rsid w:val="0012239A"/>
    <w:rsid w:val="00143C44"/>
    <w:rsid w:val="001A7F3A"/>
    <w:rsid w:val="00200AF7"/>
    <w:rsid w:val="00224971"/>
    <w:rsid w:val="00292CCA"/>
    <w:rsid w:val="002A07FE"/>
    <w:rsid w:val="003B3DC6"/>
    <w:rsid w:val="004230E8"/>
    <w:rsid w:val="00453D01"/>
    <w:rsid w:val="004670A3"/>
    <w:rsid w:val="004772A9"/>
    <w:rsid w:val="00477F39"/>
    <w:rsid w:val="004F5BBA"/>
    <w:rsid w:val="0051267D"/>
    <w:rsid w:val="0052232B"/>
    <w:rsid w:val="00640325"/>
    <w:rsid w:val="006732C6"/>
    <w:rsid w:val="006A79D7"/>
    <w:rsid w:val="007021AB"/>
    <w:rsid w:val="007100AA"/>
    <w:rsid w:val="00721CB5"/>
    <w:rsid w:val="00774DAD"/>
    <w:rsid w:val="00841EF3"/>
    <w:rsid w:val="00903783"/>
    <w:rsid w:val="0093227F"/>
    <w:rsid w:val="00932CD2"/>
    <w:rsid w:val="009474ED"/>
    <w:rsid w:val="009B3555"/>
    <w:rsid w:val="009C4AEE"/>
    <w:rsid w:val="009E6E91"/>
    <w:rsid w:val="00A361C3"/>
    <w:rsid w:val="00AD3E81"/>
    <w:rsid w:val="00AE5AB0"/>
    <w:rsid w:val="00BB0084"/>
    <w:rsid w:val="00BE214D"/>
    <w:rsid w:val="00C841D1"/>
    <w:rsid w:val="00C943FD"/>
    <w:rsid w:val="00D0123C"/>
    <w:rsid w:val="00D57DA0"/>
    <w:rsid w:val="00D73714"/>
    <w:rsid w:val="00DA5F4B"/>
    <w:rsid w:val="00E42A67"/>
    <w:rsid w:val="00E46142"/>
    <w:rsid w:val="00E72BA1"/>
    <w:rsid w:val="00E7598A"/>
    <w:rsid w:val="00E96D4F"/>
    <w:rsid w:val="00ED094B"/>
    <w:rsid w:val="00EF6E35"/>
    <w:rsid w:val="00F3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F5BB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carta">
    <w:name w:val="Pcarta"/>
    <w:basedOn w:val="Normal"/>
    <w:pPr>
      <w:spacing w:after="120" w:line="360" w:lineRule="auto"/>
      <w:ind w:left="567" w:right="1134" w:firstLine="567"/>
      <w:jc w:val="both"/>
    </w:pPr>
    <w:rPr>
      <w:sz w:val="24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customStyle="1" w:styleId="Ttulo1Car">
    <w:name w:val="Título 1 Car"/>
    <w:basedOn w:val="Fuentedeprrafopredeter"/>
    <w:link w:val="Ttulo1"/>
    <w:rsid w:val="004F5BB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blaconcuadrcula">
    <w:name w:val="Table Grid"/>
    <w:basedOn w:val="Tablanormal"/>
    <w:uiPriority w:val="39"/>
    <w:rsid w:val="004F5BBA"/>
    <w:rPr>
      <w:rFonts w:ascii="Calibri" w:eastAsia="Calibri" w:hAnsi="Calibri"/>
      <w:sz w:val="24"/>
      <w:szCs w:val="24"/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F5B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F5BB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carta">
    <w:name w:val="Pcarta"/>
    <w:basedOn w:val="Normal"/>
    <w:pPr>
      <w:spacing w:after="120" w:line="360" w:lineRule="auto"/>
      <w:ind w:left="567" w:right="1134" w:firstLine="567"/>
      <w:jc w:val="both"/>
    </w:pPr>
    <w:rPr>
      <w:sz w:val="24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customStyle="1" w:styleId="Ttulo1Car">
    <w:name w:val="Título 1 Car"/>
    <w:basedOn w:val="Fuentedeprrafopredeter"/>
    <w:link w:val="Ttulo1"/>
    <w:rsid w:val="004F5BB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blaconcuadrcula">
    <w:name w:val="Table Grid"/>
    <w:basedOn w:val="Tablanormal"/>
    <w:uiPriority w:val="39"/>
    <w:rsid w:val="004F5BBA"/>
    <w:rPr>
      <w:rFonts w:ascii="Calibri" w:eastAsia="Calibri" w:hAnsi="Calibri"/>
      <w:sz w:val="24"/>
      <w:szCs w:val="24"/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F5B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8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ede.maec.gob.es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2.%20ESPA&#209;OLES\2.7.%20NIE%20PASAPORTES%20SALVOCONDUCTOS\Protecci&#243;n%20de%20datos\Pasaporte%20a%20menores%20de%20eda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uevo documento auxiliar SC" ma:contentTypeID="0x010100CDCC8C5DDF2CE84D9B0381D2C402F42900E0ACD8895D6FF64AAF3EAA0F1085BA79" ma:contentTypeVersion="3" ma:contentTypeDescription="Agrega un nuevo documento auxiliar para Servicios Consulares" ma:contentTypeScope="" ma:versionID="de252887ab9e6b2ca3bbfee305d783fc">
  <xsd:schema xmlns:xsd="http://www.w3.org/2001/XMLSchema" xmlns:xs="http://www.w3.org/2001/XMLSchema" xmlns:p="http://schemas.microsoft.com/office/2006/metadata/properties" xmlns:ns2="8277cffe-4b60-4ee3-9ac7-01c878458465" targetNamespace="http://schemas.microsoft.com/office/2006/metadata/properties" ma:root="true" ma:fieldsID="38adda22e6248ad29542f136d6c13b47" ns2:_="">
    <xsd:import namespace="8277cffe-4b60-4ee3-9ac7-01c87845846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7cffe-4b60-4ee3-9ac7-01c8784584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65599D-FFEB-42DF-BE2F-D5A5415955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1EB567-2542-44A3-91D1-2A6437113D44}"/>
</file>

<file path=customXml/itemProps3.xml><?xml version="1.0" encoding="utf-8"?>
<ds:datastoreItem xmlns:ds="http://schemas.openxmlformats.org/officeDocument/2006/customXml" ds:itemID="{E8C5227D-97B6-431E-9965-A8EDF12B30D8}"/>
</file>

<file path=customXml/itemProps4.xml><?xml version="1.0" encoding="utf-8"?>
<ds:datastoreItem xmlns:ds="http://schemas.openxmlformats.org/officeDocument/2006/customXml" ds:itemID="{1EDFC1C5-654E-46BA-A8F3-D5245B2FC5D4}"/>
</file>

<file path=docProps/app.xml><?xml version="1.0" encoding="utf-8"?>
<Properties xmlns="http://schemas.openxmlformats.org/officeDocument/2006/extended-properties" xmlns:vt="http://schemas.openxmlformats.org/officeDocument/2006/docPropsVTypes">
  <Template>Pasaporte a menores de edad</Template>
  <TotalTime>1</TotalTime>
  <Pages>1</Pages>
  <Words>186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    F      I      C      I      O</vt:lpstr>
    </vt:vector>
  </TitlesOfParts>
  <Company>MAE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Cláusula pasaporte menores de edad</dc:title>
  <dc:creator>López Mercader, Maria Luisa</dc:creator>
  <cp:lastModifiedBy>López Mercader, Maria Luisa</cp:lastModifiedBy>
  <cp:revision>2</cp:revision>
  <cp:lastPrinted>2018-08-17T10:35:00Z</cp:lastPrinted>
  <dcterms:created xsi:type="dcterms:W3CDTF">2020-03-04T11:04:00Z</dcterms:created>
  <dcterms:modified xsi:type="dcterms:W3CDTF">2020-03-04T11:04:00Z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-815974835</vt:i4>
  </property>
  <property fmtid="{D5CDD505-2E9C-101B-9397-08002B2CF9AE}" pid="3" name="_EmailSubject">
    <vt:lpwstr>Modelos de la SGIC</vt:lpwstr>
  </property>
  <property fmtid="{D5CDD505-2E9C-101B-9397-08002B2CF9AE}" pid="4" name="_AuthorEmail">
    <vt:lpwstr>mjesus.sanz@mae.es</vt:lpwstr>
  </property>
  <property fmtid="{D5CDD505-2E9C-101B-9397-08002B2CF9AE}" pid="5" name="_AuthorEmailDisplayName">
    <vt:lpwstr>Sanz Cuesta, Mª Jesús</vt:lpwstr>
  </property>
  <property fmtid="{D5CDD505-2E9C-101B-9397-08002B2CF9AE}" pid="6" name="_PreviousAdHocReviewCycleID">
    <vt:i4>-554258383</vt:i4>
  </property>
  <property fmtid="{D5CDD505-2E9C-101B-9397-08002B2CF9AE}" pid="7" name="_ReviewingToolsShownOnce">
    <vt:lpwstr/>
  </property>
  <property fmtid="{D5CDD505-2E9C-101B-9397-08002B2CF9AE}" pid="8" name="ContentTypeId">
    <vt:lpwstr>0x010100CDCC8C5DDF2CE84D9B0381D2C402F42900E0ACD8895D6FF64AAF3EAA0F1085BA79</vt:lpwstr>
  </property>
</Properties>
</file>